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6B41E" w14:textId="77777777" w:rsidR="00491871" w:rsidRPr="003F532D" w:rsidRDefault="00491871" w:rsidP="00491871">
      <w:pPr>
        <w:pStyle w:val="Subtitle"/>
        <w:spacing w:before="360"/>
      </w:pPr>
      <w:r>
        <w:t>Reflection on the role of accredited non-governmental organizations within the 2003 Convention for the Safeguarding of the Intangible Cultural Heritage</w:t>
      </w:r>
    </w:p>
    <w:p w14:paraId="4378B52B" w14:textId="39B01467" w:rsidR="00491871" w:rsidRPr="00BC5B2F" w:rsidRDefault="00B93C14" w:rsidP="00491871">
      <w:pPr>
        <w:pStyle w:val="Subtitle"/>
        <w:rPr>
          <w:b w:val="0"/>
          <w:bCs/>
        </w:rPr>
      </w:pPr>
      <w:r>
        <w:rPr>
          <w:b w:val="0"/>
          <w:bCs/>
        </w:rPr>
        <w:t>7 September to 19 October 2018</w:t>
      </w:r>
    </w:p>
    <w:p w14:paraId="08CB1D66" w14:textId="77777777" w:rsidR="00491871" w:rsidRPr="003F532D" w:rsidRDefault="004E7974" w:rsidP="00491871">
      <w:pPr>
        <w:keepNext/>
        <w:spacing w:after="60" w:line="480" w:lineRule="auto"/>
        <w:jc w:val="center"/>
        <w:rPr>
          <w:rStyle w:val="Emphasis"/>
        </w:rPr>
      </w:pPr>
      <w:r>
        <w:rPr>
          <w:rStyle w:val="Emphasis"/>
        </w:rPr>
        <w:t>Questionnaire</w:t>
      </w:r>
      <w:r w:rsidR="00B96F04">
        <w:rPr>
          <w:rStyle w:val="Emphasis"/>
        </w:rPr>
        <w:t xml:space="preserve"> for States Parties and accredited NGOs</w:t>
      </w:r>
    </w:p>
    <w:p w14:paraId="0FE305DD" w14:textId="1722B9D8" w:rsidR="00223779" w:rsidRPr="00223779" w:rsidRDefault="00491871" w:rsidP="00223779">
      <w:pPr>
        <w:pStyle w:val="NormalText"/>
        <w:rPr>
          <w:rStyle w:val="Strong"/>
          <w:i/>
        </w:rPr>
      </w:pPr>
      <w:r w:rsidRPr="0005338A">
        <w:rPr>
          <w:rStyle w:val="Strong"/>
          <w:i/>
        </w:rPr>
        <w:t xml:space="preserve">You </w:t>
      </w:r>
      <w:proofErr w:type="gramStart"/>
      <w:r w:rsidRPr="0005338A">
        <w:rPr>
          <w:rStyle w:val="Strong"/>
          <w:i/>
        </w:rPr>
        <w:t xml:space="preserve">are kindly </w:t>
      </w:r>
      <w:r w:rsidR="004C250A">
        <w:rPr>
          <w:rStyle w:val="Strong"/>
          <w:i/>
        </w:rPr>
        <w:t>invited</w:t>
      </w:r>
      <w:proofErr w:type="gramEnd"/>
      <w:r w:rsidR="004C250A" w:rsidRPr="0005338A">
        <w:rPr>
          <w:rStyle w:val="Strong"/>
          <w:i/>
        </w:rPr>
        <w:t xml:space="preserve"> </w:t>
      </w:r>
      <w:r w:rsidRPr="0005338A">
        <w:rPr>
          <w:rStyle w:val="Strong"/>
          <w:i/>
        </w:rPr>
        <w:t xml:space="preserve">to </w:t>
      </w:r>
      <w:r w:rsidR="00223779">
        <w:rPr>
          <w:rStyle w:val="Strong"/>
          <w:i/>
        </w:rPr>
        <w:t>fill out</w:t>
      </w:r>
      <w:r w:rsidR="00223779" w:rsidRPr="0005338A">
        <w:rPr>
          <w:rStyle w:val="Strong"/>
          <w:i/>
        </w:rPr>
        <w:t xml:space="preserve"> </w:t>
      </w:r>
      <w:r w:rsidRPr="0005338A">
        <w:rPr>
          <w:rStyle w:val="Strong"/>
          <w:i/>
        </w:rPr>
        <w:t xml:space="preserve">the </w:t>
      </w:r>
      <w:r>
        <w:rPr>
          <w:rStyle w:val="Strong"/>
          <w:i/>
        </w:rPr>
        <w:t>questionnaire</w:t>
      </w:r>
      <w:r w:rsidRPr="0005338A">
        <w:rPr>
          <w:rStyle w:val="Strong"/>
          <w:i/>
        </w:rPr>
        <w:t xml:space="preserve"> </w:t>
      </w:r>
      <w:r w:rsidR="00223779">
        <w:rPr>
          <w:rStyle w:val="Strong"/>
          <w:i/>
        </w:rPr>
        <w:t xml:space="preserve">below </w:t>
      </w:r>
      <w:r w:rsidRPr="0005338A">
        <w:rPr>
          <w:rStyle w:val="Strong"/>
          <w:i/>
        </w:rPr>
        <w:t xml:space="preserve">no later </w:t>
      </w:r>
      <w:r w:rsidRPr="009F0276">
        <w:rPr>
          <w:rStyle w:val="Strong"/>
          <w:i/>
        </w:rPr>
        <w:t xml:space="preserve">than </w:t>
      </w:r>
      <w:r w:rsidR="00B93C14" w:rsidRPr="009F0276">
        <w:rPr>
          <w:rStyle w:val="Strong"/>
          <w:b/>
          <w:i/>
        </w:rPr>
        <w:t>19 </w:t>
      </w:r>
      <w:r w:rsidR="00A42A67" w:rsidRPr="009F0276">
        <w:rPr>
          <w:rStyle w:val="Strong"/>
          <w:b/>
          <w:i/>
        </w:rPr>
        <w:t>October</w:t>
      </w:r>
      <w:r w:rsidRPr="009F0276">
        <w:rPr>
          <w:rStyle w:val="Strong"/>
          <w:b/>
          <w:i/>
        </w:rPr>
        <w:t> 2018</w:t>
      </w:r>
      <w:r w:rsidRPr="0005338A">
        <w:rPr>
          <w:rStyle w:val="Strong"/>
          <w:i/>
        </w:rPr>
        <w:t xml:space="preserve">, in order for the Secretariat to </w:t>
      </w:r>
      <w:r>
        <w:rPr>
          <w:rStyle w:val="Strong"/>
          <w:i/>
        </w:rPr>
        <w:t xml:space="preserve">gather </w:t>
      </w:r>
      <w:r w:rsidR="005630C1">
        <w:rPr>
          <w:rStyle w:val="Strong"/>
          <w:i/>
        </w:rPr>
        <w:t xml:space="preserve">initial </w:t>
      </w:r>
      <w:r>
        <w:rPr>
          <w:rStyle w:val="Strong"/>
          <w:i/>
        </w:rPr>
        <w:t xml:space="preserve">data </w:t>
      </w:r>
      <w:r w:rsidR="00986E84">
        <w:rPr>
          <w:rStyle w:val="Strong"/>
          <w:i/>
        </w:rPr>
        <w:t>prior to the</w:t>
      </w:r>
      <w:r w:rsidRPr="0005338A">
        <w:rPr>
          <w:rStyle w:val="Strong"/>
          <w:i/>
        </w:rPr>
        <w:t xml:space="preserve"> t</w:t>
      </w:r>
      <w:r>
        <w:rPr>
          <w:rStyle w:val="Strong"/>
          <w:i/>
        </w:rPr>
        <w:t>hirteenth</w:t>
      </w:r>
      <w:r w:rsidRPr="0005338A">
        <w:rPr>
          <w:rStyle w:val="Strong"/>
          <w:i/>
        </w:rPr>
        <w:t xml:space="preserve"> session</w:t>
      </w:r>
      <w:r w:rsidR="00986E84">
        <w:rPr>
          <w:rStyle w:val="Strong"/>
          <w:i/>
        </w:rPr>
        <w:t xml:space="preserve"> of the Intergovernmental Committee</w:t>
      </w:r>
      <w:r w:rsidR="00983C62">
        <w:rPr>
          <w:rStyle w:val="Strong"/>
          <w:i/>
        </w:rPr>
        <w:t xml:space="preserve"> for the Safeguarding of the Intangible Cultural Heritage</w:t>
      </w:r>
      <w:r w:rsidRPr="0005338A">
        <w:rPr>
          <w:rStyle w:val="Strong"/>
          <w:i/>
        </w:rPr>
        <w:t xml:space="preserve"> in</w:t>
      </w:r>
      <w:r w:rsidR="00986E84">
        <w:rPr>
          <w:rStyle w:val="Strong"/>
          <w:i/>
        </w:rPr>
        <w:t xml:space="preserve"> November-December</w:t>
      </w:r>
      <w:r w:rsidRPr="0005338A">
        <w:rPr>
          <w:rStyle w:val="Strong"/>
          <w:i/>
        </w:rPr>
        <w:t xml:space="preserve"> 201</w:t>
      </w:r>
      <w:r>
        <w:rPr>
          <w:rStyle w:val="Strong"/>
          <w:i/>
        </w:rPr>
        <w:t>8</w:t>
      </w:r>
      <w:r w:rsidRPr="0005338A">
        <w:rPr>
          <w:rStyle w:val="Strong"/>
          <w:i/>
        </w:rPr>
        <w:t>.</w:t>
      </w:r>
      <w:r>
        <w:rPr>
          <w:rStyle w:val="Strong"/>
          <w:i/>
        </w:rPr>
        <w:t xml:space="preserve"> Please provide concrete and specific comments and suggestions and avoid general statements.</w:t>
      </w:r>
      <w:r w:rsidR="00223779" w:rsidRPr="00224213">
        <w:rPr>
          <w:lang w:val="en-US"/>
        </w:rPr>
        <w:t xml:space="preserve"> </w:t>
      </w:r>
      <w:r w:rsidR="00223779" w:rsidRPr="00223779">
        <w:rPr>
          <w:rStyle w:val="Strong"/>
          <w:i/>
        </w:rPr>
        <w:t xml:space="preserve">Further information on the reflection process is included in Document ITH/18/NGO/1. </w:t>
      </w:r>
    </w:p>
    <w:p w14:paraId="14F33977" w14:textId="680EBA93" w:rsidR="00223779" w:rsidRPr="00223779" w:rsidRDefault="00223779" w:rsidP="00223779">
      <w:pPr>
        <w:pStyle w:val="NormalText"/>
        <w:rPr>
          <w:rStyle w:val="Strong"/>
          <w:i/>
        </w:rPr>
      </w:pPr>
      <w:r w:rsidRPr="00223779">
        <w:rPr>
          <w:rStyle w:val="Strong"/>
          <w:i/>
        </w:rPr>
        <w:t>Section A pertains to the experience of accredited NGOs with the current accreditation system and therefore</w:t>
      </w:r>
      <w:r w:rsidR="006A67AE">
        <w:rPr>
          <w:rStyle w:val="Strong"/>
          <w:i/>
        </w:rPr>
        <w:t xml:space="preserve"> specifically</w:t>
      </w:r>
      <w:r w:rsidRPr="00223779">
        <w:rPr>
          <w:rStyle w:val="Strong"/>
          <w:i/>
        </w:rPr>
        <w:t xml:space="preserve"> targets NGOs. Sections B, C, D, E and F include questions for both States Parties and accredited NGOs.</w:t>
      </w:r>
    </w:p>
    <w:p w14:paraId="6B08BE72" w14:textId="77777777" w:rsidR="006A67AE" w:rsidRDefault="00223779" w:rsidP="006A67AE">
      <w:pPr>
        <w:pStyle w:val="NormalText"/>
        <w:spacing w:after="0"/>
        <w:rPr>
          <w:rStyle w:val="Strong"/>
          <w:b/>
          <w:i/>
        </w:rPr>
      </w:pPr>
      <w:r w:rsidRPr="00224213">
        <w:rPr>
          <w:rStyle w:val="Strong"/>
          <w:b/>
          <w:i/>
        </w:rPr>
        <w:t xml:space="preserve">The questionnaire is to </w:t>
      </w:r>
      <w:proofErr w:type="gramStart"/>
      <w:r w:rsidRPr="00224213">
        <w:rPr>
          <w:rStyle w:val="Strong"/>
          <w:b/>
          <w:i/>
        </w:rPr>
        <w:t>be completed</w:t>
      </w:r>
      <w:proofErr w:type="gramEnd"/>
      <w:r w:rsidRPr="00224213">
        <w:rPr>
          <w:rStyle w:val="Strong"/>
          <w:b/>
          <w:i/>
        </w:rPr>
        <w:t xml:space="preserve"> online at the following address:</w:t>
      </w:r>
    </w:p>
    <w:p w14:paraId="1C3F08EF" w14:textId="519F6594" w:rsidR="00223779" w:rsidRDefault="00223779" w:rsidP="006A67AE">
      <w:pPr>
        <w:pStyle w:val="NormalText"/>
        <w:spacing w:before="0"/>
        <w:rPr>
          <w:b/>
          <w:lang w:val="en-US"/>
        </w:rPr>
      </w:pPr>
      <w:r w:rsidRPr="00224213">
        <w:rPr>
          <w:rStyle w:val="Strong"/>
          <w:b/>
          <w:i/>
        </w:rPr>
        <w:t xml:space="preserve"> </w:t>
      </w:r>
      <w:hyperlink r:id="rId7" w:history="1">
        <w:r w:rsidRPr="00224213">
          <w:rPr>
            <w:rStyle w:val="Hyperlink"/>
            <w:rFonts w:cs="Arial"/>
            <w:b/>
            <w:i/>
            <w:lang w:val="en-GB"/>
          </w:rPr>
          <w:t>https://</w:t>
        </w:r>
        <w:r w:rsidRPr="00224213">
          <w:rPr>
            <w:rStyle w:val="Hyperlink"/>
            <w:b/>
            <w:lang w:val="en-US"/>
          </w:rPr>
          <w:t>rebrand.ly/ngo</w:t>
        </w:r>
        <w:bookmarkStart w:id="0" w:name="_GoBack"/>
        <w:bookmarkEnd w:id="0"/>
        <w:r w:rsidRPr="00224213">
          <w:rPr>
            <w:rStyle w:val="Hyperlink"/>
            <w:b/>
            <w:lang w:val="en-US"/>
          </w:rPr>
          <w:t>-</w:t>
        </w:r>
        <w:r w:rsidRPr="00224213">
          <w:rPr>
            <w:rStyle w:val="Hyperlink"/>
            <w:b/>
            <w:lang w:val="en-US"/>
          </w:rPr>
          <w:t>reflection</w:t>
        </w:r>
      </w:hyperlink>
      <w:r w:rsidRPr="00224213">
        <w:rPr>
          <w:b/>
          <w:lang w:val="en-US"/>
        </w:rPr>
        <w:t xml:space="preserve"> </w:t>
      </w:r>
    </w:p>
    <w:p w14:paraId="36D3F484" w14:textId="3F000B23" w:rsidR="00223779" w:rsidRDefault="00223779" w:rsidP="00223779">
      <w:pPr>
        <w:pStyle w:val="NormalText"/>
        <w:rPr>
          <w:rStyle w:val="Strong"/>
          <w:i/>
        </w:rPr>
      </w:pPr>
      <w:r w:rsidRPr="00223779">
        <w:rPr>
          <w:rStyle w:val="Strong"/>
          <w:i/>
        </w:rPr>
        <w:t xml:space="preserve">Should you have any query or issue concerning the electronic consultation or the reflection process, please kindly contact the Secretariat at </w:t>
      </w:r>
      <w:hyperlink r:id="rId8" w:history="1">
        <w:r w:rsidRPr="00782C30">
          <w:rPr>
            <w:rStyle w:val="Hyperlink"/>
            <w:rFonts w:cs="Arial"/>
            <w:i/>
            <w:lang w:val="en-GB"/>
          </w:rPr>
          <w:t>ich-ngo@unesco.org</w:t>
        </w:r>
      </w:hyperlink>
      <w:r w:rsidRPr="00223779">
        <w:rPr>
          <w:rStyle w:val="Strong"/>
          <w:i/>
        </w:rPr>
        <w:t>.</w:t>
      </w:r>
      <w:r>
        <w:rPr>
          <w:rStyle w:val="Strong"/>
          <w:i/>
        </w:rPr>
        <w:t xml:space="preserve"> </w:t>
      </w:r>
    </w:p>
    <w:p w14:paraId="19A7EED1" w14:textId="13B01063" w:rsidR="00C33F07" w:rsidRPr="00C33F07" w:rsidRDefault="00C33F07" w:rsidP="00C33F07">
      <w:pPr>
        <w:pStyle w:val="NormalText"/>
        <w:rPr>
          <w:rStyle w:val="Strong"/>
          <w:i/>
          <w:lang w:val="en-US"/>
        </w:rPr>
        <w:sectPr w:rsidR="00C33F07" w:rsidRPr="00C33F07" w:rsidSect="002A7019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1418" w:right="1418" w:bottom="1418" w:left="1418" w:header="709" w:footer="567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3"/>
      </w:tblGrid>
      <w:tr w:rsidR="00B96F04" w:rsidRPr="00C33F07" w14:paraId="653EA0FE" w14:textId="77777777" w:rsidTr="00F02C6D">
        <w:tc>
          <w:tcPr>
            <w:tcW w:w="4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7CE" w14:textId="77777777" w:rsidR="00B96F04" w:rsidRDefault="00B96F04" w:rsidP="00B96F04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 xml:space="preserve">Accredited NGO </w:t>
            </w:r>
            <w:sdt>
              <w:sdtPr>
                <w:rPr>
                  <w:rStyle w:val="Strong"/>
                </w:rPr>
                <w:id w:val="-132519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DF64C" w14:textId="77777777" w:rsidR="00B96F04" w:rsidRDefault="00B96F04" w:rsidP="00491871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 xml:space="preserve">State Party </w:t>
            </w:r>
            <w:sdt>
              <w:sdtPr>
                <w:rPr>
                  <w:rStyle w:val="Strong"/>
                </w:rPr>
                <w:id w:val="134327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6F04" w14:paraId="31B04BDA" w14:textId="77777777" w:rsidTr="00F02C6D">
        <w:tc>
          <w:tcPr>
            <w:tcW w:w="45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312E1" w14:textId="77777777" w:rsidR="00B96F04" w:rsidRDefault="00B96F04" w:rsidP="00491871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>Name of accredited NGO:</w:t>
            </w:r>
            <w:r w:rsidRPr="007376A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</w:tcPr>
          <w:p w14:paraId="26E81D14" w14:textId="77777777" w:rsidR="00B96F04" w:rsidRDefault="00B96F04" w:rsidP="00491871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>Name of State Party:</w:t>
            </w:r>
            <w:r w:rsidRPr="007376A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  <w:tr w:rsidR="00B96F04" w14:paraId="67FC31E7" w14:textId="77777777" w:rsidTr="00F02C6D">
        <w:tc>
          <w:tcPr>
            <w:tcW w:w="4532" w:type="dxa"/>
            <w:tcBorders>
              <w:top w:val="nil"/>
              <w:bottom w:val="nil"/>
              <w:right w:val="single" w:sz="4" w:space="0" w:color="auto"/>
            </w:tcBorders>
          </w:tcPr>
          <w:p w14:paraId="535ABDE4" w14:textId="77777777" w:rsidR="00B96F04" w:rsidRDefault="00B96F04" w:rsidP="00491871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 xml:space="preserve">Reference number (for NGOs): </w:t>
            </w:r>
            <w:r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4533" w:type="dxa"/>
            <w:tcBorders>
              <w:left w:val="single" w:sz="4" w:space="0" w:color="auto"/>
              <w:bottom w:val="nil"/>
            </w:tcBorders>
          </w:tcPr>
          <w:p w14:paraId="5B33A98B" w14:textId="77777777" w:rsidR="00B96F04" w:rsidRDefault="00B96F04" w:rsidP="00491871">
            <w:pPr>
              <w:pStyle w:val="NormalText"/>
              <w:rPr>
                <w:rStyle w:val="Strong"/>
              </w:rPr>
            </w:pPr>
          </w:p>
        </w:tc>
      </w:tr>
      <w:tr w:rsidR="00B96F04" w:rsidRPr="009F0276" w14:paraId="06B69F03" w14:textId="77777777" w:rsidTr="00F02C6D">
        <w:tc>
          <w:tcPr>
            <w:tcW w:w="45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136726" w14:textId="77777777" w:rsidR="00B96F04" w:rsidRDefault="00B96F04" w:rsidP="00491871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 xml:space="preserve">Year of accreditation (for NGOs): </w:t>
            </w:r>
            <w:r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68FCC9" w14:textId="77777777" w:rsidR="00B96F04" w:rsidRDefault="00B96F04" w:rsidP="00491871">
            <w:pPr>
              <w:pStyle w:val="NormalText"/>
              <w:rPr>
                <w:rStyle w:val="Strong"/>
              </w:rPr>
            </w:pPr>
          </w:p>
        </w:tc>
      </w:tr>
      <w:tr w:rsidR="00B96F04" w:rsidRPr="009F0276" w14:paraId="5FE70AA9" w14:textId="77777777" w:rsidTr="00F02C6D">
        <w:tc>
          <w:tcPr>
            <w:tcW w:w="45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EF076" w14:textId="77777777" w:rsidR="00B96F04" w:rsidRDefault="00B96F04" w:rsidP="00491871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>Name and title of contact person:</w:t>
            </w:r>
            <w:r w:rsidRPr="001D327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</w:tcPr>
          <w:p w14:paraId="1D5BA574" w14:textId="77777777" w:rsidR="00B96F04" w:rsidRDefault="00B96F04" w:rsidP="00491871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>Name and title of contact person:</w:t>
            </w:r>
            <w:r w:rsidRPr="001D327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  <w:tr w:rsidR="00B96F04" w:rsidRPr="009F0276" w14:paraId="412EB7A3" w14:textId="77777777" w:rsidTr="00B96F04">
        <w:tc>
          <w:tcPr>
            <w:tcW w:w="45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90E616" w14:textId="77777777" w:rsidR="00B96F04" w:rsidRDefault="00B96F04" w:rsidP="00491871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>Email address of contact person:</w:t>
            </w:r>
            <w:r w:rsidRPr="001D327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7AD7BB05" w14:textId="77777777" w:rsidR="00B96F04" w:rsidRDefault="00B96F04" w:rsidP="00491871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>Email address of contact person:</w:t>
            </w:r>
            <w:r w:rsidRPr="001D327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847B5C4" w14:textId="77777777" w:rsidR="00B96F04" w:rsidRDefault="00B96F04" w:rsidP="00B96F04">
      <w:pPr>
        <w:pStyle w:val="NormalText"/>
        <w:ind w:left="567"/>
        <w:rPr>
          <w:rStyle w:val="Strong"/>
        </w:rPr>
      </w:pPr>
    </w:p>
    <w:p w14:paraId="187E2228" w14:textId="77777777" w:rsidR="002B13BD" w:rsidRDefault="002B13BD" w:rsidP="00BC379E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b/>
        </w:rPr>
      </w:pPr>
      <w:r>
        <w:rPr>
          <w:rStyle w:val="Strong"/>
          <w:b/>
        </w:rPr>
        <w:lastRenderedPageBreak/>
        <w:t xml:space="preserve">Section A. </w:t>
      </w:r>
      <w:r w:rsidR="00933A8B">
        <w:rPr>
          <w:rStyle w:val="Strong"/>
          <w:b/>
        </w:rPr>
        <w:t>Sharing experiences about the current accreditation system of NGOs (</w:t>
      </w:r>
      <w:r w:rsidR="00933A8B" w:rsidRPr="00C33F07">
        <w:rPr>
          <w:rStyle w:val="Strong"/>
          <w:b/>
          <w:i/>
        </w:rPr>
        <w:t>for NGOs only</w:t>
      </w:r>
      <w:r w:rsidR="00933A8B">
        <w:rPr>
          <w:rStyle w:val="Strong"/>
          <w:b/>
        </w:rPr>
        <w:t>)</w:t>
      </w:r>
    </w:p>
    <w:p w14:paraId="59A2125B" w14:textId="4A1B8B95" w:rsidR="00DF7900" w:rsidRDefault="004E7974" w:rsidP="004E797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 w:rsidRPr="004E7974">
        <w:rPr>
          <w:rStyle w:val="Strong"/>
        </w:rPr>
        <w:t xml:space="preserve">What are the main reasons that motivated your </w:t>
      </w:r>
      <w:r w:rsidR="003E78EA">
        <w:rPr>
          <w:rStyle w:val="Strong"/>
        </w:rPr>
        <w:t>NGO</w:t>
      </w:r>
      <w:r w:rsidR="003E78EA" w:rsidRPr="004E7974">
        <w:rPr>
          <w:rStyle w:val="Strong"/>
        </w:rPr>
        <w:t xml:space="preserve"> </w:t>
      </w:r>
      <w:r w:rsidRPr="004E7974">
        <w:rPr>
          <w:rStyle w:val="Strong"/>
        </w:rPr>
        <w:t>to seek accreditation under the Convention?</w:t>
      </w:r>
    </w:p>
    <w:p w14:paraId="2A331BAF" w14:textId="1DC6BA15" w:rsidR="00DF7900" w:rsidRDefault="00DF7900" w:rsidP="00DF7900">
      <w:pPr>
        <w:pStyle w:val="NormalText"/>
        <w:keepNext/>
        <w:ind w:left="567"/>
        <w:rPr>
          <w:rStyle w:val="Strong"/>
        </w:rPr>
      </w:pPr>
      <w:r w:rsidRPr="004E7974"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7974">
        <w:rPr>
          <w:rStyle w:val="Strong"/>
        </w:rPr>
        <w:instrText xml:space="preserve"> FORMTEXT </w:instrText>
      </w:r>
      <w:r w:rsidRPr="004E7974">
        <w:rPr>
          <w:rStyle w:val="Strong"/>
        </w:rPr>
      </w:r>
      <w:r w:rsidRPr="004E7974">
        <w:rPr>
          <w:rStyle w:val="Strong"/>
        </w:rPr>
        <w:fldChar w:fldCharType="separate"/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</w:rPr>
        <w:fldChar w:fldCharType="end"/>
      </w:r>
    </w:p>
    <w:p w14:paraId="7774BC63" w14:textId="7BE132EE" w:rsidR="00967C0C" w:rsidRDefault="0017271C" w:rsidP="004E797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 w:rsidRPr="004E7974">
        <w:rPr>
          <w:rStyle w:val="Strong"/>
        </w:rPr>
        <w:t xml:space="preserve">Since the accreditation of your organization, has the accreditation system supported your </w:t>
      </w:r>
      <w:proofErr w:type="gramStart"/>
      <w:r w:rsidRPr="004E7974">
        <w:rPr>
          <w:rStyle w:val="Strong"/>
        </w:rPr>
        <w:t>work?</w:t>
      </w:r>
      <w:proofErr w:type="gramEnd"/>
      <w:r w:rsidRPr="004E7974">
        <w:rPr>
          <w:rStyle w:val="Strong"/>
        </w:rPr>
        <w:t xml:space="preserve"> </w:t>
      </w:r>
    </w:p>
    <w:p w14:paraId="260E745F" w14:textId="7CBCC66B" w:rsidR="00DF7900" w:rsidRPr="004E7974" w:rsidRDefault="00DF7900" w:rsidP="005E0D2A">
      <w:pPr>
        <w:pStyle w:val="NormalText"/>
        <w:ind w:firstLine="567"/>
        <w:rPr>
          <w:rStyle w:val="Strong"/>
        </w:rPr>
      </w:pPr>
      <w:r>
        <w:rPr>
          <w:rStyle w:val="Strong"/>
        </w:rPr>
        <w:t>Yes</w:t>
      </w:r>
      <w:r w:rsidR="00900717">
        <w:rPr>
          <w:rStyle w:val="Strong"/>
        </w:rPr>
        <w:t xml:space="preserve"> </w:t>
      </w:r>
      <w:sdt>
        <w:sdtPr>
          <w:rPr>
            <w:rStyle w:val="Strong"/>
          </w:rPr>
          <w:id w:val="-1839612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815F0B">
        <w:rPr>
          <w:rStyle w:val="Strong"/>
        </w:rPr>
        <w:tab/>
      </w:r>
      <w:r w:rsidR="005E0D2A">
        <w:rPr>
          <w:rStyle w:val="Strong"/>
        </w:rPr>
        <w:tab/>
      </w:r>
      <w:r w:rsidR="00815F0B">
        <w:rPr>
          <w:rStyle w:val="Strong"/>
        </w:rPr>
        <w:t>Rather yes</w:t>
      </w:r>
      <w:r w:rsidR="005E0D2A">
        <w:rPr>
          <w:rStyle w:val="Strong"/>
        </w:rPr>
        <w:t xml:space="preserve"> </w:t>
      </w:r>
      <w:sdt>
        <w:sdtPr>
          <w:rPr>
            <w:rStyle w:val="Strong"/>
          </w:rPr>
          <w:id w:val="-165436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D2A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5E0D2A">
        <w:rPr>
          <w:rStyle w:val="Strong"/>
        </w:rPr>
        <w:tab/>
      </w:r>
      <w:r w:rsidR="005E0D2A">
        <w:rPr>
          <w:rStyle w:val="Strong"/>
        </w:rPr>
        <w:tab/>
        <w:t xml:space="preserve">Rather no </w:t>
      </w:r>
      <w:sdt>
        <w:sdtPr>
          <w:rPr>
            <w:rStyle w:val="Strong"/>
          </w:rPr>
          <w:id w:val="-1190994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D2A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5E0D2A">
        <w:rPr>
          <w:rStyle w:val="Strong"/>
        </w:rPr>
        <w:tab/>
      </w:r>
      <w:r w:rsidR="005E0D2A">
        <w:rPr>
          <w:rStyle w:val="Strong"/>
        </w:rPr>
        <w:tab/>
      </w:r>
      <w:proofErr w:type="spellStart"/>
      <w:r>
        <w:rPr>
          <w:rStyle w:val="Strong"/>
        </w:rPr>
        <w:t>No</w:t>
      </w:r>
      <w:proofErr w:type="spellEnd"/>
      <w:r w:rsidRPr="004E7974" w:rsidDel="00DF7900">
        <w:rPr>
          <w:rStyle w:val="Strong"/>
        </w:rPr>
        <w:t xml:space="preserve"> </w:t>
      </w:r>
      <w:sdt>
        <w:sdtPr>
          <w:rPr>
            <w:rStyle w:val="Strong"/>
          </w:rPr>
          <w:id w:val="-5494507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Pr="004E7974" w:rsidDel="00DF7900">
        <w:rPr>
          <w:rStyle w:val="Strong"/>
        </w:rPr>
        <w:t xml:space="preserve"> </w:t>
      </w:r>
    </w:p>
    <w:p w14:paraId="515EEDEB" w14:textId="1320F7F8" w:rsidR="00967C0C" w:rsidRDefault="0017271C" w:rsidP="004E797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>Did it support your work in the way you expected?</w:t>
      </w:r>
    </w:p>
    <w:p w14:paraId="07E67215" w14:textId="6F16DFAC" w:rsidR="00DF7900" w:rsidRPr="004E7974" w:rsidRDefault="00DF7900" w:rsidP="00224213">
      <w:pPr>
        <w:pStyle w:val="NormalText"/>
        <w:ind w:firstLine="567"/>
        <w:rPr>
          <w:rStyle w:val="Strong"/>
        </w:rPr>
      </w:pPr>
      <w:r>
        <w:rPr>
          <w:rStyle w:val="Strong"/>
        </w:rPr>
        <w:t>Yes</w:t>
      </w:r>
      <w:r w:rsidR="00900717">
        <w:rPr>
          <w:rStyle w:val="Strong"/>
        </w:rPr>
        <w:t xml:space="preserve"> </w:t>
      </w:r>
      <w:sdt>
        <w:sdtPr>
          <w:rPr>
            <w:rStyle w:val="Strong"/>
          </w:rPr>
          <w:id w:val="14334647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  <w:t>No</w:t>
      </w:r>
      <w:r w:rsidRPr="004E7974" w:rsidDel="00DF7900">
        <w:rPr>
          <w:rStyle w:val="Strong"/>
        </w:rPr>
        <w:t xml:space="preserve"> </w:t>
      </w:r>
      <w:sdt>
        <w:sdtPr>
          <w:rPr>
            <w:rStyle w:val="Strong"/>
          </w:rPr>
          <w:id w:val="-6377189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Pr="004E7974" w:rsidDel="00DF7900">
        <w:rPr>
          <w:rStyle w:val="Strong"/>
        </w:rPr>
        <w:t xml:space="preserve"> </w:t>
      </w:r>
    </w:p>
    <w:p w14:paraId="69422290" w14:textId="67999DA0" w:rsidR="0017271C" w:rsidRDefault="0017271C" w:rsidP="004E797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 w:rsidRPr="004E7974">
        <w:rPr>
          <w:rStyle w:val="Strong"/>
        </w:rPr>
        <w:t>If y</w:t>
      </w:r>
      <w:r w:rsidR="00240096">
        <w:rPr>
          <w:rStyle w:val="Strong"/>
        </w:rPr>
        <w:t>ou consider that the accreditation system supported your work</w:t>
      </w:r>
      <w:r w:rsidRPr="004E7974">
        <w:rPr>
          <w:rStyle w:val="Strong"/>
        </w:rPr>
        <w:t>, please explain</w:t>
      </w:r>
      <w:r w:rsidR="00AD1F70">
        <w:rPr>
          <w:rStyle w:val="Strong"/>
        </w:rPr>
        <w:t xml:space="preserve"> in which ways this </w:t>
      </w:r>
      <w:proofErr w:type="gramStart"/>
      <w:r w:rsidR="00AD1F70">
        <w:rPr>
          <w:rStyle w:val="Strong"/>
        </w:rPr>
        <w:t>was achieved</w:t>
      </w:r>
      <w:proofErr w:type="gramEnd"/>
      <w:r w:rsidR="00AD1F70">
        <w:rPr>
          <w:rStyle w:val="Strong"/>
        </w:rPr>
        <w:t>.</w:t>
      </w:r>
    </w:p>
    <w:p w14:paraId="650912C3" w14:textId="29032D54" w:rsidR="0017271C" w:rsidRDefault="0017271C" w:rsidP="004C250A">
      <w:pPr>
        <w:pStyle w:val="NormalText"/>
        <w:keepNext/>
        <w:ind w:left="567"/>
        <w:rPr>
          <w:rStyle w:val="Strong"/>
        </w:rPr>
      </w:pPr>
      <w:r w:rsidRPr="004E7974"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7974">
        <w:rPr>
          <w:rStyle w:val="Strong"/>
        </w:rPr>
        <w:instrText xml:space="preserve"> FORMTEXT </w:instrText>
      </w:r>
      <w:r w:rsidRPr="004E7974">
        <w:rPr>
          <w:rStyle w:val="Strong"/>
        </w:rPr>
      </w:r>
      <w:r w:rsidRPr="004E7974">
        <w:rPr>
          <w:rStyle w:val="Strong"/>
        </w:rPr>
        <w:fldChar w:fldCharType="separate"/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</w:rPr>
        <w:fldChar w:fldCharType="end"/>
      </w:r>
    </w:p>
    <w:p w14:paraId="42067EA2" w14:textId="77777777" w:rsidR="00967C0C" w:rsidRDefault="004E7974" w:rsidP="004E797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 w:rsidRPr="004E7974">
        <w:rPr>
          <w:rStyle w:val="Strong"/>
        </w:rPr>
        <w:t>Is your organization actively involved in the ICH NGO Forum?</w:t>
      </w:r>
    </w:p>
    <w:p w14:paraId="50408584" w14:textId="77777777" w:rsidR="005E0D2A" w:rsidRPr="004E7974" w:rsidRDefault="005E0D2A" w:rsidP="005E0D2A">
      <w:pPr>
        <w:pStyle w:val="NormalText"/>
        <w:ind w:firstLine="567"/>
        <w:rPr>
          <w:rStyle w:val="Strong"/>
        </w:rPr>
      </w:pPr>
      <w:r>
        <w:rPr>
          <w:rStyle w:val="Strong"/>
        </w:rPr>
        <w:t xml:space="preserve">Yes </w:t>
      </w:r>
      <w:sdt>
        <w:sdtPr>
          <w:rPr>
            <w:rStyle w:val="Strong"/>
          </w:rPr>
          <w:id w:val="85600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</w:r>
      <w:r>
        <w:rPr>
          <w:rStyle w:val="Strong"/>
        </w:rPr>
        <w:tab/>
        <w:t xml:space="preserve">Rather yes </w:t>
      </w:r>
      <w:sdt>
        <w:sdtPr>
          <w:rPr>
            <w:rStyle w:val="Strong"/>
          </w:rPr>
          <w:id w:val="-83452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</w:r>
      <w:r>
        <w:rPr>
          <w:rStyle w:val="Strong"/>
        </w:rPr>
        <w:tab/>
        <w:t xml:space="preserve">Rather no </w:t>
      </w:r>
      <w:sdt>
        <w:sdtPr>
          <w:rPr>
            <w:rStyle w:val="Strong"/>
          </w:rPr>
          <w:id w:val="-132742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</w:r>
      <w:r>
        <w:rPr>
          <w:rStyle w:val="Strong"/>
        </w:rPr>
        <w:tab/>
      </w:r>
      <w:proofErr w:type="spellStart"/>
      <w:r>
        <w:rPr>
          <w:rStyle w:val="Strong"/>
        </w:rPr>
        <w:t>No</w:t>
      </w:r>
      <w:proofErr w:type="spellEnd"/>
      <w:r w:rsidRPr="004E7974" w:rsidDel="00DF7900">
        <w:rPr>
          <w:rStyle w:val="Strong"/>
        </w:rPr>
        <w:t xml:space="preserve"> </w:t>
      </w:r>
      <w:sdt>
        <w:sdtPr>
          <w:rPr>
            <w:rStyle w:val="Strong"/>
          </w:rPr>
          <w:id w:val="-1369829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Pr="004E7974" w:rsidDel="00DF7900">
        <w:rPr>
          <w:rStyle w:val="Strong"/>
        </w:rPr>
        <w:t xml:space="preserve"> </w:t>
      </w:r>
    </w:p>
    <w:p w14:paraId="514C3EEA" w14:textId="495B42F9" w:rsidR="004E7974" w:rsidRPr="004E7974" w:rsidRDefault="00967C0C" w:rsidP="004E797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>P</w:t>
      </w:r>
      <w:r w:rsidR="004E7974" w:rsidRPr="004E7974">
        <w:rPr>
          <w:rStyle w:val="Strong"/>
        </w:rPr>
        <w:t>lease specify how your organization has been specifically involved</w:t>
      </w:r>
      <w:r>
        <w:rPr>
          <w:rStyle w:val="Strong"/>
        </w:rPr>
        <w:t xml:space="preserve"> in the ICH NGO Forum</w:t>
      </w:r>
      <w:r w:rsidR="004E7974" w:rsidRPr="004E7974">
        <w:rPr>
          <w:rStyle w:val="Strong"/>
        </w:rPr>
        <w:t xml:space="preserve">. If </w:t>
      </w:r>
      <w:r>
        <w:rPr>
          <w:rStyle w:val="Strong"/>
        </w:rPr>
        <w:t>your organization has not been involved in the ICH NGO Forum</w:t>
      </w:r>
      <w:r w:rsidR="004E7974" w:rsidRPr="004E7974">
        <w:rPr>
          <w:rStyle w:val="Strong"/>
        </w:rPr>
        <w:t>, please kindly describe the main reasons why your organization did not or could not be involved.</w:t>
      </w:r>
    </w:p>
    <w:p w14:paraId="75166A8D" w14:textId="77777777" w:rsidR="004E7974" w:rsidRPr="004E7974" w:rsidRDefault="004E7974" w:rsidP="004E7974">
      <w:pPr>
        <w:pStyle w:val="NormalText"/>
        <w:ind w:left="567"/>
        <w:rPr>
          <w:rStyle w:val="Strong"/>
        </w:rPr>
      </w:pPr>
      <w:r w:rsidRPr="004E7974"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7974">
        <w:rPr>
          <w:rStyle w:val="Strong"/>
        </w:rPr>
        <w:instrText xml:space="preserve"> FORMTEXT </w:instrText>
      </w:r>
      <w:r w:rsidRPr="004E7974">
        <w:rPr>
          <w:rStyle w:val="Strong"/>
        </w:rPr>
      </w:r>
      <w:r w:rsidRPr="004E7974">
        <w:rPr>
          <w:rStyle w:val="Strong"/>
        </w:rPr>
        <w:fldChar w:fldCharType="separate"/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  <w:noProof/>
        </w:rPr>
        <w:t> </w:t>
      </w:r>
      <w:r w:rsidRPr="004E7974">
        <w:rPr>
          <w:rStyle w:val="Strong"/>
        </w:rPr>
        <w:fldChar w:fldCharType="end"/>
      </w:r>
      <w:r w:rsidRPr="004E7974">
        <w:rPr>
          <w:rStyle w:val="Strong"/>
        </w:rPr>
        <w:t xml:space="preserve"> </w:t>
      </w:r>
    </w:p>
    <w:p w14:paraId="7802915D" w14:textId="2B5558A2" w:rsidR="004E7974" w:rsidRPr="004E7974" w:rsidRDefault="004E7974" w:rsidP="004E797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 w:rsidRPr="004E7974">
        <w:rPr>
          <w:rStyle w:val="Strong"/>
        </w:rPr>
        <w:t xml:space="preserve">What are the main challenges encountered by </w:t>
      </w:r>
      <w:r w:rsidR="00DD5B89">
        <w:rPr>
          <w:rStyle w:val="Strong"/>
        </w:rPr>
        <w:t>your NGO in its activities for</w:t>
      </w:r>
      <w:r w:rsidRPr="004E7974">
        <w:rPr>
          <w:rStyle w:val="Strong"/>
        </w:rPr>
        <w:t xml:space="preserve"> the safeguarding of living heritage? </w:t>
      </w:r>
    </w:p>
    <w:p w14:paraId="158F9D97" w14:textId="77777777" w:rsidR="004E7974" w:rsidRPr="007A05C1" w:rsidRDefault="004E7974" w:rsidP="004E7974">
      <w:pPr>
        <w:pStyle w:val="NormalText"/>
        <w:ind w:left="567"/>
        <w:rPr>
          <w:rStyle w:val="Strong"/>
          <w:b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419D669F" w14:textId="77777777" w:rsidR="00491871" w:rsidRPr="002B13BD" w:rsidRDefault="002B13BD" w:rsidP="00BC379E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b/>
        </w:rPr>
      </w:pPr>
      <w:r w:rsidRPr="002B13BD">
        <w:rPr>
          <w:rStyle w:val="Strong"/>
          <w:b/>
        </w:rPr>
        <w:t xml:space="preserve">Section </w:t>
      </w:r>
      <w:r>
        <w:rPr>
          <w:rStyle w:val="Strong"/>
          <w:b/>
        </w:rPr>
        <w:t>B</w:t>
      </w:r>
      <w:r w:rsidRPr="002B13BD">
        <w:rPr>
          <w:rStyle w:val="Strong"/>
          <w:b/>
        </w:rPr>
        <w:t xml:space="preserve">. </w:t>
      </w:r>
      <w:r w:rsidR="00933A8B">
        <w:rPr>
          <w:rStyle w:val="Strong"/>
          <w:b/>
        </w:rPr>
        <w:t>Identifying</w:t>
      </w:r>
      <w:r w:rsidRPr="002B13BD">
        <w:rPr>
          <w:rStyle w:val="Strong"/>
          <w:b/>
        </w:rPr>
        <w:t xml:space="preserve"> potential advisory functions of NGOs at the international level</w:t>
      </w:r>
      <w:r w:rsidR="00933A8B">
        <w:rPr>
          <w:rStyle w:val="Strong"/>
          <w:b/>
        </w:rPr>
        <w:t xml:space="preserve"> </w:t>
      </w:r>
      <w:r w:rsidR="002D1F87">
        <w:rPr>
          <w:rStyle w:val="Strong"/>
          <w:b/>
        </w:rPr>
        <w:t>(</w:t>
      </w:r>
      <w:r w:rsidR="002D1F87" w:rsidRPr="00C33F07">
        <w:rPr>
          <w:rStyle w:val="Strong"/>
          <w:b/>
          <w:i/>
        </w:rPr>
        <w:t>for States Parties and NGOs</w:t>
      </w:r>
      <w:r w:rsidR="00C33F07">
        <w:rPr>
          <w:rStyle w:val="Strong"/>
          <w:b/>
          <w:i/>
        </w:rPr>
        <w:t>)</w:t>
      </w:r>
    </w:p>
    <w:p w14:paraId="4E76C784" w14:textId="7CBEAC97" w:rsidR="00B96F04" w:rsidRPr="00F02C6D" w:rsidRDefault="00F02C6D" w:rsidP="00B96F0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 w:rsidRPr="00F02C6D">
        <w:rPr>
          <w:rStyle w:val="Strong"/>
        </w:rPr>
        <w:t xml:space="preserve">Beside participation in the work of the Evaluation Body, what </w:t>
      </w:r>
      <w:r w:rsidR="00A66CF7">
        <w:rPr>
          <w:rStyle w:val="Strong"/>
        </w:rPr>
        <w:t xml:space="preserve">role(s) could accredited </w:t>
      </w:r>
      <w:r w:rsidR="00B96F04" w:rsidRPr="00F02C6D">
        <w:rPr>
          <w:rStyle w:val="Strong"/>
        </w:rPr>
        <w:t>NGOs</w:t>
      </w:r>
      <w:r w:rsidR="00A66CF7">
        <w:rPr>
          <w:rStyle w:val="Strong"/>
        </w:rPr>
        <w:t xml:space="preserve"> pla</w:t>
      </w:r>
      <w:r w:rsidR="00983C62">
        <w:rPr>
          <w:rStyle w:val="Strong"/>
        </w:rPr>
        <w:t>y in</w:t>
      </w:r>
      <w:r w:rsidR="00A66CF7">
        <w:rPr>
          <w:rStyle w:val="Strong"/>
        </w:rPr>
        <w:t xml:space="preserve"> the implementation of the Convention at the international level</w:t>
      </w:r>
      <w:r w:rsidR="00B96F04" w:rsidRPr="00F02C6D">
        <w:rPr>
          <w:rStyle w:val="Strong"/>
        </w:rPr>
        <w:t xml:space="preserve">? Please be as specific as possible. </w:t>
      </w:r>
    </w:p>
    <w:p w14:paraId="3DD0E00E" w14:textId="77777777" w:rsidR="00B96F04" w:rsidRDefault="00B96F04" w:rsidP="00B96F04">
      <w:pPr>
        <w:pStyle w:val="NormalText"/>
        <w:ind w:firstLine="567"/>
        <w:rPr>
          <w:rStyle w:val="Strong"/>
        </w:rPr>
      </w:pPr>
      <w:r w:rsidRPr="00F02C6D"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C6D">
        <w:rPr>
          <w:rStyle w:val="Strong"/>
        </w:rPr>
        <w:instrText xml:space="preserve"> FORMTEXT </w:instrText>
      </w:r>
      <w:r w:rsidRPr="00F02C6D">
        <w:rPr>
          <w:rStyle w:val="Strong"/>
        </w:rPr>
      </w:r>
      <w:r w:rsidRPr="00F02C6D">
        <w:rPr>
          <w:rStyle w:val="Strong"/>
        </w:rPr>
        <w:fldChar w:fldCharType="separate"/>
      </w:r>
      <w:r w:rsidRPr="00F02C6D">
        <w:rPr>
          <w:rStyle w:val="Strong"/>
          <w:noProof/>
        </w:rPr>
        <w:t> </w:t>
      </w:r>
      <w:r w:rsidRPr="00F02C6D">
        <w:rPr>
          <w:rStyle w:val="Strong"/>
          <w:noProof/>
        </w:rPr>
        <w:t> </w:t>
      </w:r>
      <w:r w:rsidRPr="00F02C6D">
        <w:rPr>
          <w:rStyle w:val="Strong"/>
          <w:noProof/>
        </w:rPr>
        <w:t> </w:t>
      </w:r>
      <w:r w:rsidRPr="00F02C6D">
        <w:rPr>
          <w:rStyle w:val="Strong"/>
          <w:noProof/>
        </w:rPr>
        <w:t> </w:t>
      </w:r>
      <w:r w:rsidRPr="00F02C6D">
        <w:rPr>
          <w:rStyle w:val="Strong"/>
          <w:noProof/>
        </w:rPr>
        <w:t> </w:t>
      </w:r>
      <w:r w:rsidRPr="00F02C6D">
        <w:rPr>
          <w:rStyle w:val="Strong"/>
        </w:rPr>
        <w:fldChar w:fldCharType="end"/>
      </w:r>
    </w:p>
    <w:p w14:paraId="42E43118" w14:textId="77777777" w:rsidR="00933A8B" w:rsidRPr="002B13BD" w:rsidRDefault="00933A8B" w:rsidP="00BC379E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b/>
        </w:rPr>
      </w:pPr>
      <w:r w:rsidRPr="002B13BD">
        <w:rPr>
          <w:rStyle w:val="Strong"/>
          <w:b/>
        </w:rPr>
        <w:t xml:space="preserve">Section </w:t>
      </w:r>
      <w:r>
        <w:rPr>
          <w:rStyle w:val="Strong"/>
          <w:b/>
        </w:rPr>
        <w:t>C</w:t>
      </w:r>
      <w:r w:rsidRPr="002B13BD">
        <w:rPr>
          <w:rStyle w:val="Strong"/>
          <w:b/>
        </w:rPr>
        <w:t xml:space="preserve">. </w:t>
      </w:r>
      <w:r>
        <w:rPr>
          <w:rStyle w:val="Strong"/>
          <w:b/>
        </w:rPr>
        <w:t>Identifying</w:t>
      </w:r>
      <w:r w:rsidRPr="002B13BD">
        <w:rPr>
          <w:rStyle w:val="Strong"/>
          <w:b/>
        </w:rPr>
        <w:t xml:space="preserve"> potential advisory functions of NGOs at the national level</w:t>
      </w:r>
      <w:r>
        <w:rPr>
          <w:rStyle w:val="Strong"/>
          <w:b/>
        </w:rPr>
        <w:t xml:space="preserve"> </w:t>
      </w:r>
      <w:r w:rsidR="002D1F87" w:rsidRPr="00C33F07">
        <w:rPr>
          <w:rStyle w:val="Strong"/>
          <w:b/>
          <w:i/>
        </w:rPr>
        <w:t>(for States Parties and NGOs</w:t>
      </w:r>
      <w:r w:rsidRPr="00C33F07">
        <w:rPr>
          <w:rStyle w:val="Strong"/>
          <w:b/>
          <w:i/>
        </w:rPr>
        <w:t>)</w:t>
      </w:r>
    </w:p>
    <w:p w14:paraId="473C48B3" w14:textId="0435FFF8" w:rsidR="00491871" w:rsidRDefault="00F02C6D" w:rsidP="00933A8B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>How can the accreditation system of NGOs support the work carried out by NGOs in the implementation of the Convention at the national level</w:t>
      </w:r>
      <w:r w:rsidR="00491871" w:rsidRPr="00061245">
        <w:rPr>
          <w:rStyle w:val="Strong"/>
        </w:rPr>
        <w:t xml:space="preserve">? Please be as specific as possible. </w:t>
      </w:r>
    </w:p>
    <w:p w14:paraId="6EBDD2D7" w14:textId="77777777" w:rsidR="00491871" w:rsidRDefault="00491871" w:rsidP="00491871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50203E55" w14:textId="77777777" w:rsidR="00933A8B" w:rsidRPr="00933A8B" w:rsidRDefault="00933A8B" w:rsidP="00BC379E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b/>
        </w:rPr>
      </w:pPr>
      <w:r w:rsidRPr="00933A8B">
        <w:rPr>
          <w:rStyle w:val="Strong"/>
          <w:b/>
        </w:rPr>
        <w:lastRenderedPageBreak/>
        <w:t xml:space="preserve">Section D. </w:t>
      </w:r>
      <w:proofErr w:type="gramStart"/>
      <w:r w:rsidRPr="00933A8B">
        <w:rPr>
          <w:rStyle w:val="Strong"/>
          <w:b/>
        </w:rPr>
        <w:t>Redefining</w:t>
      </w:r>
      <w:proofErr w:type="gramEnd"/>
      <w:r w:rsidRPr="00933A8B">
        <w:rPr>
          <w:rStyle w:val="Strong"/>
          <w:b/>
        </w:rPr>
        <w:t xml:space="preserve"> the accreditation system of NGOs </w:t>
      </w:r>
      <w:r w:rsidRPr="00C33F07">
        <w:rPr>
          <w:rStyle w:val="Strong"/>
          <w:b/>
          <w:i/>
        </w:rPr>
        <w:t>(</w:t>
      </w:r>
      <w:r w:rsidR="002D1F87" w:rsidRPr="00C33F07">
        <w:rPr>
          <w:rStyle w:val="Strong"/>
          <w:b/>
          <w:i/>
        </w:rPr>
        <w:t>for States Parties and NGOs</w:t>
      </w:r>
      <w:r w:rsidRPr="00C33F07">
        <w:rPr>
          <w:rStyle w:val="Strong"/>
          <w:b/>
          <w:i/>
        </w:rPr>
        <w:t>)</w:t>
      </w:r>
    </w:p>
    <w:p w14:paraId="34202074" w14:textId="4D252A24" w:rsidR="00967C0C" w:rsidRDefault="0060240F" w:rsidP="0060240F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>Is</w:t>
      </w:r>
      <w:r w:rsidRPr="00061245">
        <w:rPr>
          <w:rStyle w:val="Strong"/>
        </w:rPr>
        <w:t xml:space="preserve"> </w:t>
      </w:r>
      <w:r>
        <w:rPr>
          <w:rStyle w:val="Strong"/>
        </w:rPr>
        <w:t xml:space="preserve">the current </w:t>
      </w:r>
      <w:r w:rsidRPr="00061245">
        <w:rPr>
          <w:rStyle w:val="Strong"/>
        </w:rPr>
        <w:t>accreditation</w:t>
      </w:r>
      <w:r>
        <w:rPr>
          <w:rStyle w:val="Strong"/>
        </w:rPr>
        <w:t xml:space="preserve"> </w:t>
      </w:r>
      <w:r w:rsidR="00731E28">
        <w:rPr>
          <w:rStyle w:val="Strong"/>
        </w:rPr>
        <w:t xml:space="preserve">system </w:t>
      </w:r>
      <w:r w:rsidR="00C33F07">
        <w:rPr>
          <w:rStyle w:val="Strong"/>
        </w:rPr>
        <w:t>of NGOs adequate</w:t>
      </w:r>
      <w:r>
        <w:rPr>
          <w:rStyle w:val="Strong"/>
        </w:rPr>
        <w:t xml:space="preserve">? </w:t>
      </w:r>
    </w:p>
    <w:p w14:paraId="4DCF154E" w14:textId="77777777" w:rsidR="005E0D2A" w:rsidRPr="004E7974" w:rsidRDefault="005E0D2A" w:rsidP="005E0D2A">
      <w:pPr>
        <w:pStyle w:val="NormalText"/>
        <w:ind w:firstLine="567"/>
        <w:rPr>
          <w:rStyle w:val="Strong"/>
        </w:rPr>
      </w:pPr>
      <w:r>
        <w:rPr>
          <w:rStyle w:val="Strong"/>
        </w:rPr>
        <w:t xml:space="preserve">Yes </w:t>
      </w:r>
      <w:sdt>
        <w:sdtPr>
          <w:rPr>
            <w:rStyle w:val="Strong"/>
          </w:rPr>
          <w:id w:val="68557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</w:r>
      <w:r>
        <w:rPr>
          <w:rStyle w:val="Strong"/>
        </w:rPr>
        <w:tab/>
        <w:t xml:space="preserve">Rather yes </w:t>
      </w:r>
      <w:sdt>
        <w:sdtPr>
          <w:rPr>
            <w:rStyle w:val="Strong"/>
          </w:rPr>
          <w:id w:val="99584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</w:r>
      <w:r>
        <w:rPr>
          <w:rStyle w:val="Strong"/>
        </w:rPr>
        <w:tab/>
        <w:t xml:space="preserve">Rather no </w:t>
      </w:r>
      <w:sdt>
        <w:sdtPr>
          <w:rPr>
            <w:rStyle w:val="Strong"/>
          </w:rPr>
          <w:id w:val="76603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</w:r>
      <w:r>
        <w:rPr>
          <w:rStyle w:val="Strong"/>
        </w:rPr>
        <w:tab/>
      </w:r>
      <w:proofErr w:type="spellStart"/>
      <w:r>
        <w:rPr>
          <w:rStyle w:val="Strong"/>
        </w:rPr>
        <w:t>No</w:t>
      </w:r>
      <w:proofErr w:type="spellEnd"/>
      <w:r w:rsidRPr="004E7974" w:rsidDel="00DF7900">
        <w:rPr>
          <w:rStyle w:val="Strong"/>
        </w:rPr>
        <w:t xml:space="preserve"> </w:t>
      </w:r>
      <w:sdt>
        <w:sdtPr>
          <w:rPr>
            <w:rStyle w:val="Strong"/>
          </w:rPr>
          <w:id w:val="567458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Pr="004E7974" w:rsidDel="00DF7900">
        <w:rPr>
          <w:rStyle w:val="Strong"/>
        </w:rPr>
        <w:t xml:space="preserve"> </w:t>
      </w:r>
    </w:p>
    <w:p w14:paraId="000433F3" w14:textId="7BBF96ED" w:rsidR="00B96F04" w:rsidRDefault="0060240F" w:rsidP="0060240F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 xml:space="preserve">If you wish to propose modifications to the current </w:t>
      </w:r>
      <w:r w:rsidR="00C33F07">
        <w:rPr>
          <w:rStyle w:val="Strong"/>
        </w:rPr>
        <w:t xml:space="preserve">accreditation </w:t>
      </w:r>
      <w:r w:rsidR="00731E28">
        <w:rPr>
          <w:rStyle w:val="Strong"/>
        </w:rPr>
        <w:t>system</w:t>
      </w:r>
      <w:r>
        <w:rPr>
          <w:rStyle w:val="Strong"/>
        </w:rPr>
        <w:t>, please provide specific suggestions.</w:t>
      </w:r>
    </w:p>
    <w:p w14:paraId="3C49A86D" w14:textId="77777777" w:rsidR="00B96F04" w:rsidRDefault="00B96F04" w:rsidP="00B96F04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21683B20" w14:textId="77777777" w:rsidR="00967C0C" w:rsidRDefault="00B96F04" w:rsidP="00B96F0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 w:rsidRPr="00061245">
        <w:rPr>
          <w:rStyle w:val="Strong"/>
        </w:rPr>
        <w:t xml:space="preserve">Are </w:t>
      </w:r>
      <w:r>
        <w:rPr>
          <w:rStyle w:val="Strong"/>
        </w:rPr>
        <w:t xml:space="preserve">the current </w:t>
      </w:r>
      <w:r w:rsidRPr="00061245">
        <w:rPr>
          <w:rStyle w:val="Strong"/>
        </w:rPr>
        <w:t>accreditation</w:t>
      </w:r>
      <w:r>
        <w:rPr>
          <w:rStyle w:val="Strong"/>
        </w:rPr>
        <w:t xml:space="preserve"> criteria (as defined in paragraph 91 of the Operational Directives) relevant and sufficient? </w:t>
      </w:r>
    </w:p>
    <w:p w14:paraId="1A0018B0" w14:textId="6BB17DDD" w:rsidR="00DF7900" w:rsidRPr="004E7974" w:rsidRDefault="005E0D2A" w:rsidP="005E0D2A">
      <w:pPr>
        <w:pStyle w:val="NormalText"/>
        <w:ind w:firstLine="567"/>
        <w:rPr>
          <w:rStyle w:val="Strong"/>
        </w:rPr>
      </w:pPr>
      <w:r>
        <w:rPr>
          <w:rStyle w:val="Strong"/>
        </w:rPr>
        <w:t xml:space="preserve">Yes </w:t>
      </w:r>
      <w:sdt>
        <w:sdtPr>
          <w:rPr>
            <w:rStyle w:val="Strong"/>
          </w:rPr>
          <w:id w:val="-139041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</w:r>
      <w:r>
        <w:rPr>
          <w:rStyle w:val="Strong"/>
        </w:rPr>
        <w:tab/>
        <w:t xml:space="preserve">Rather yes </w:t>
      </w:r>
      <w:sdt>
        <w:sdtPr>
          <w:rPr>
            <w:rStyle w:val="Strong"/>
          </w:rPr>
          <w:id w:val="-168819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</w:r>
      <w:r>
        <w:rPr>
          <w:rStyle w:val="Strong"/>
        </w:rPr>
        <w:tab/>
        <w:t xml:space="preserve">Rather no </w:t>
      </w:r>
      <w:sdt>
        <w:sdtPr>
          <w:rPr>
            <w:rStyle w:val="Strong"/>
          </w:rPr>
          <w:id w:val="50764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</w:r>
      <w:r>
        <w:rPr>
          <w:rStyle w:val="Strong"/>
        </w:rPr>
        <w:tab/>
      </w:r>
      <w:proofErr w:type="spellStart"/>
      <w:r>
        <w:rPr>
          <w:rStyle w:val="Strong"/>
        </w:rPr>
        <w:t>No</w:t>
      </w:r>
      <w:proofErr w:type="spellEnd"/>
      <w:r w:rsidRPr="004E7974" w:rsidDel="00DF7900">
        <w:rPr>
          <w:rStyle w:val="Strong"/>
        </w:rPr>
        <w:t xml:space="preserve"> </w:t>
      </w:r>
      <w:sdt>
        <w:sdtPr>
          <w:rPr>
            <w:rStyle w:val="Strong"/>
          </w:rPr>
          <w:id w:val="58897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Pr="004E7974" w:rsidDel="00DF7900">
        <w:rPr>
          <w:rStyle w:val="Strong"/>
        </w:rPr>
        <w:t xml:space="preserve"> </w:t>
      </w:r>
    </w:p>
    <w:p w14:paraId="70CF2B72" w14:textId="70548D85" w:rsidR="00B96F04" w:rsidRPr="00061245" w:rsidRDefault="00B96F0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>If you wish to propose modifications to the current criteria or propose the addition of new criteria, please provide specific suggestions.</w:t>
      </w:r>
      <w:r w:rsidRPr="00061245">
        <w:rPr>
          <w:rStyle w:val="Strong"/>
        </w:rPr>
        <w:t xml:space="preserve"> </w:t>
      </w:r>
    </w:p>
    <w:p w14:paraId="56C2B7EA" w14:textId="77777777" w:rsidR="00B96F04" w:rsidRDefault="00B96F04" w:rsidP="00B96F04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07165D75" w14:textId="392AC738" w:rsidR="00B96F04" w:rsidRDefault="007D7366" w:rsidP="00B96F0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 xml:space="preserve">When reviewing the contribution and the commitment of accredited NGOs </w:t>
      </w:r>
      <w:r w:rsidR="0024328E">
        <w:rPr>
          <w:rStyle w:val="Strong"/>
        </w:rPr>
        <w:t xml:space="preserve">and their relations with the Committee </w:t>
      </w:r>
      <w:r>
        <w:rPr>
          <w:rStyle w:val="Strong"/>
        </w:rPr>
        <w:t>(ref. paragraph 94 of the Operational Directives), w</w:t>
      </w:r>
      <w:r w:rsidR="009520C3">
        <w:rPr>
          <w:rStyle w:val="Strong"/>
        </w:rPr>
        <w:t>hat should be taken into cons</w:t>
      </w:r>
      <w:r>
        <w:rPr>
          <w:rStyle w:val="Strong"/>
        </w:rPr>
        <w:t xml:space="preserve">ideration in the assessment of </w:t>
      </w:r>
      <w:r w:rsidR="009520C3">
        <w:rPr>
          <w:rStyle w:val="Strong"/>
        </w:rPr>
        <w:t>NGOs</w:t>
      </w:r>
      <w:r w:rsidR="00B96F04">
        <w:rPr>
          <w:rStyle w:val="Strong"/>
        </w:rPr>
        <w:t xml:space="preserve">? </w:t>
      </w:r>
    </w:p>
    <w:p w14:paraId="25A6AA22" w14:textId="54474078" w:rsidR="00491871" w:rsidRDefault="00B96F04" w:rsidP="00491871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05D9982C" w14:textId="732BBB64" w:rsidR="00B96F04" w:rsidRDefault="00BC379E" w:rsidP="00B96F04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 xml:space="preserve">Which </w:t>
      </w:r>
      <w:r w:rsidR="00B96F04">
        <w:rPr>
          <w:rStyle w:val="Strong"/>
        </w:rPr>
        <w:t>specific measures</w:t>
      </w:r>
      <w:r>
        <w:rPr>
          <w:rStyle w:val="Strong"/>
        </w:rPr>
        <w:t xml:space="preserve"> </w:t>
      </w:r>
      <w:proofErr w:type="gramStart"/>
      <w:r>
        <w:rPr>
          <w:rStyle w:val="Strong"/>
        </w:rPr>
        <w:t>should</w:t>
      </w:r>
      <w:r w:rsidR="00B96F04">
        <w:rPr>
          <w:rStyle w:val="Strong"/>
        </w:rPr>
        <w:t xml:space="preserve"> be taken</w:t>
      </w:r>
      <w:proofErr w:type="gramEnd"/>
      <w:r w:rsidR="00B96F04">
        <w:rPr>
          <w:rStyle w:val="Strong"/>
        </w:rPr>
        <w:t xml:space="preserve"> to ensure a balanced </w:t>
      </w:r>
      <w:r w:rsidR="00B96F04" w:rsidRPr="00061245">
        <w:rPr>
          <w:rStyle w:val="Strong"/>
        </w:rPr>
        <w:t>geographical</w:t>
      </w:r>
      <w:r w:rsidR="00B96F04">
        <w:rPr>
          <w:rStyle w:val="Strong"/>
        </w:rPr>
        <w:t xml:space="preserve"> distribution of accredited NGOs</w:t>
      </w:r>
      <w:r w:rsidR="00B96F04" w:rsidRPr="00061245">
        <w:rPr>
          <w:rStyle w:val="Strong"/>
        </w:rPr>
        <w:t>?</w:t>
      </w:r>
      <w:r w:rsidR="00B96F04">
        <w:rPr>
          <w:rStyle w:val="Strong"/>
        </w:rPr>
        <w:t xml:space="preserve"> </w:t>
      </w:r>
    </w:p>
    <w:p w14:paraId="07AF7DD8" w14:textId="77777777" w:rsidR="00B96F04" w:rsidRDefault="00B96F04" w:rsidP="00B96F04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77DF44BA" w14:textId="77777777" w:rsidR="00DE6AEF" w:rsidRDefault="00491871" w:rsidP="00933A8B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 xml:space="preserve">Should the accreditation system take into consideration the disparity in size and capacities of NGOs? </w:t>
      </w:r>
    </w:p>
    <w:p w14:paraId="09A932A9" w14:textId="281011CD" w:rsidR="00DF7900" w:rsidRPr="004E7974" w:rsidRDefault="00DF7900" w:rsidP="00224213">
      <w:pPr>
        <w:pStyle w:val="NormalText"/>
        <w:ind w:firstLine="567"/>
        <w:rPr>
          <w:rStyle w:val="Strong"/>
        </w:rPr>
      </w:pPr>
      <w:r>
        <w:rPr>
          <w:rStyle w:val="Strong"/>
        </w:rPr>
        <w:t>Yes</w:t>
      </w:r>
      <w:r w:rsidR="00900717">
        <w:rPr>
          <w:rStyle w:val="Strong"/>
        </w:rPr>
        <w:t xml:space="preserve"> </w:t>
      </w:r>
      <w:sdt>
        <w:sdtPr>
          <w:rPr>
            <w:rStyle w:val="Strong"/>
          </w:rPr>
          <w:id w:val="-14082170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  <w:t>No</w:t>
      </w:r>
      <w:r w:rsidRPr="004E7974" w:rsidDel="00DF7900">
        <w:rPr>
          <w:rStyle w:val="Strong"/>
        </w:rPr>
        <w:t xml:space="preserve"> </w:t>
      </w:r>
      <w:sdt>
        <w:sdtPr>
          <w:rPr>
            <w:rStyle w:val="Strong"/>
          </w:rPr>
          <w:id w:val="-880557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Pr="004E7974" w:rsidDel="00DF7900">
        <w:rPr>
          <w:rStyle w:val="Strong"/>
        </w:rPr>
        <w:t xml:space="preserve"> </w:t>
      </w:r>
    </w:p>
    <w:p w14:paraId="727B813C" w14:textId="67CED734" w:rsidR="00491871" w:rsidRDefault="00491871" w:rsidP="00933A8B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>If y</w:t>
      </w:r>
      <w:r w:rsidR="00DE6AEF">
        <w:rPr>
          <w:rStyle w:val="Strong"/>
        </w:rPr>
        <w:t>ou think the accreditation system should take into consideration the disparity in size and capacities of NGOs</w:t>
      </w:r>
      <w:r>
        <w:rPr>
          <w:rStyle w:val="Strong"/>
        </w:rPr>
        <w:t xml:space="preserve">, in which ways could this be </w:t>
      </w:r>
      <w:proofErr w:type="gramStart"/>
      <w:r>
        <w:rPr>
          <w:rStyle w:val="Strong"/>
        </w:rPr>
        <w:t>achieved?</w:t>
      </w:r>
      <w:proofErr w:type="gramEnd"/>
    </w:p>
    <w:p w14:paraId="0719DCBA" w14:textId="77777777" w:rsidR="00491871" w:rsidRDefault="00491871" w:rsidP="00491871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58878F71" w14:textId="0522D6BD" w:rsidR="00DE6AEF" w:rsidRDefault="00BC379E" w:rsidP="00224213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 xml:space="preserve">Should the Convention foresee different </w:t>
      </w:r>
      <w:r w:rsidR="00DD5B89">
        <w:rPr>
          <w:rStyle w:val="Strong"/>
        </w:rPr>
        <w:t>types</w:t>
      </w:r>
      <w:r>
        <w:rPr>
          <w:rStyle w:val="Strong"/>
        </w:rPr>
        <w:t xml:space="preserve"> of accreditation for NGOs? </w:t>
      </w:r>
    </w:p>
    <w:p w14:paraId="43C86AAA" w14:textId="564F83DE" w:rsidR="00DF7900" w:rsidRPr="004E7974" w:rsidRDefault="00DF7900" w:rsidP="00224213">
      <w:pPr>
        <w:pStyle w:val="NormalText"/>
        <w:ind w:firstLine="567"/>
        <w:rPr>
          <w:rStyle w:val="Strong"/>
        </w:rPr>
      </w:pPr>
      <w:r>
        <w:rPr>
          <w:rStyle w:val="Strong"/>
        </w:rPr>
        <w:t>Yes</w:t>
      </w:r>
      <w:r w:rsidR="00900717">
        <w:rPr>
          <w:rStyle w:val="Strong"/>
        </w:rPr>
        <w:t xml:space="preserve"> </w:t>
      </w:r>
      <w:sdt>
        <w:sdtPr>
          <w:rPr>
            <w:rStyle w:val="Strong"/>
          </w:rPr>
          <w:id w:val="-1767990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>
        <w:rPr>
          <w:rStyle w:val="Strong"/>
        </w:rPr>
        <w:tab/>
        <w:t>No</w:t>
      </w:r>
      <w:r w:rsidRPr="004E7974" w:rsidDel="00DF7900">
        <w:rPr>
          <w:rStyle w:val="Strong"/>
        </w:rPr>
        <w:t xml:space="preserve"> </w:t>
      </w:r>
      <w:sdt>
        <w:sdtPr>
          <w:rPr>
            <w:rStyle w:val="Strong"/>
          </w:rPr>
          <w:id w:val="13296355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Pr="004E7974" w:rsidDel="00DF7900">
        <w:rPr>
          <w:rStyle w:val="Strong"/>
        </w:rPr>
        <w:t xml:space="preserve"> </w:t>
      </w:r>
    </w:p>
    <w:p w14:paraId="337A07DC" w14:textId="208AABB4" w:rsidR="00DE6AEF" w:rsidRDefault="00BC379E" w:rsidP="00224213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 xml:space="preserve">If </w:t>
      </w:r>
      <w:r w:rsidR="00DB6B03" w:rsidRPr="00DB6B03">
        <w:rPr>
          <w:rStyle w:val="Strong"/>
        </w:rPr>
        <w:t>the Convention had different types of accreditation</w:t>
      </w:r>
      <w:r>
        <w:rPr>
          <w:rStyle w:val="Strong"/>
        </w:rPr>
        <w:t xml:space="preserve">, </w:t>
      </w:r>
      <w:r w:rsidR="00332A63">
        <w:rPr>
          <w:rStyle w:val="Strong"/>
        </w:rPr>
        <w:t>which criteria should define</w:t>
      </w:r>
      <w:r>
        <w:rPr>
          <w:rStyle w:val="Strong"/>
        </w:rPr>
        <w:t xml:space="preserve"> those different </w:t>
      </w:r>
      <w:r w:rsidR="00DD5B89">
        <w:rPr>
          <w:rStyle w:val="Strong"/>
        </w:rPr>
        <w:t xml:space="preserve">types </w:t>
      </w:r>
      <w:r>
        <w:rPr>
          <w:rStyle w:val="Strong"/>
        </w:rPr>
        <w:t>of accreditation</w:t>
      </w:r>
      <w:r w:rsidR="00DD5B89">
        <w:rPr>
          <w:rStyle w:val="Strong"/>
        </w:rPr>
        <w:t>?</w:t>
      </w:r>
      <w:r>
        <w:rPr>
          <w:rStyle w:val="Strong"/>
        </w:rPr>
        <w:t xml:space="preserve"> </w:t>
      </w:r>
    </w:p>
    <w:p w14:paraId="2AEA43B5" w14:textId="77777777" w:rsidR="00DE6AEF" w:rsidRDefault="00DE6AEF" w:rsidP="00224213">
      <w:pPr>
        <w:pStyle w:val="NormalText"/>
        <w:keepNext/>
        <w:ind w:left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06357DDA" w14:textId="425D34F3" w:rsidR="00BC379E" w:rsidRDefault="00DE6AEF" w:rsidP="00224213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 xml:space="preserve">If </w:t>
      </w:r>
      <w:r w:rsidRPr="00DB6B03">
        <w:rPr>
          <w:rStyle w:val="Strong"/>
        </w:rPr>
        <w:t>the Convention had different types of accreditation</w:t>
      </w:r>
      <w:r>
        <w:rPr>
          <w:rStyle w:val="Strong"/>
        </w:rPr>
        <w:t xml:space="preserve">, which </w:t>
      </w:r>
      <w:r w:rsidR="00332A63">
        <w:rPr>
          <w:rStyle w:val="Strong"/>
        </w:rPr>
        <w:t xml:space="preserve">entity should manage each </w:t>
      </w:r>
      <w:r w:rsidR="0011297B">
        <w:rPr>
          <w:rStyle w:val="Strong"/>
        </w:rPr>
        <w:t xml:space="preserve">type </w:t>
      </w:r>
      <w:r w:rsidR="00BC379E">
        <w:rPr>
          <w:rStyle w:val="Strong"/>
        </w:rPr>
        <w:t>of accreditation</w:t>
      </w:r>
      <w:r w:rsidR="00332A63">
        <w:rPr>
          <w:rStyle w:val="Strong"/>
        </w:rPr>
        <w:t>?</w:t>
      </w:r>
    </w:p>
    <w:p w14:paraId="4D29C31A" w14:textId="77777777" w:rsidR="00BC379E" w:rsidRDefault="00BC379E" w:rsidP="00BC379E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52991397" w14:textId="30B38269" w:rsidR="00933A8B" w:rsidRPr="00933A8B" w:rsidRDefault="00933A8B" w:rsidP="00BC379E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b/>
        </w:rPr>
      </w:pPr>
      <w:r w:rsidRPr="00933A8B">
        <w:rPr>
          <w:rStyle w:val="Strong"/>
          <w:b/>
        </w:rPr>
        <w:lastRenderedPageBreak/>
        <w:t xml:space="preserve">Section E. </w:t>
      </w:r>
      <w:r w:rsidR="00332A63">
        <w:rPr>
          <w:rStyle w:val="Strong"/>
          <w:b/>
        </w:rPr>
        <w:t>Defining</w:t>
      </w:r>
      <w:r w:rsidR="00332A63" w:rsidRPr="00933A8B">
        <w:rPr>
          <w:rStyle w:val="Strong"/>
          <w:b/>
        </w:rPr>
        <w:t xml:space="preserve"> </w:t>
      </w:r>
      <w:r w:rsidRPr="00933A8B">
        <w:rPr>
          <w:rStyle w:val="Strong"/>
          <w:b/>
        </w:rPr>
        <w:t xml:space="preserve">the role of the ICH NGO Forum </w:t>
      </w:r>
      <w:r w:rsidRPr="00C33F07">
        <w:rPr>
          <w:rStyle w:val="Strong"/>
          <w:b/>
          <w:i/>
        </w:rPr>
        <w:t xml:space="preserve">(for </w:t>
      </w:r>
      <w:r w:rsidR="002D1F87" w:rsidRPr="00C33F07">
        <w:rPr>
          <w:rStyle w:val="Strong"/>
          <w:b/>
          <w:i/>
        </w:rPr>
        <w:t>S</w:t>
      </w:r>
      <w:r w:rsidRPr="00C33F07">
        <w:rPr>
          <w:rStyle w:val="Strong"/>
          <w:b/>
          <w:i/>
        </w:rPr>
        <w:t>tates Parties</w:t>
      </w:r>
      <w:r w:rsidR="002D1F87" w:rsidRPr="00C33F07">
        <w:rPr>
          <w:rStyle w:val="Strong"/>
          <w:b/>
          <w:i/>
        </w:rPr>
        <w:t xml:space="preserve"> and NGOs</w:t>
      </w:r>
      <w:r w:rsidRPr="00C33F07">
        <w:rPr>
          <w:rStyle w:val="Strong"/>
          <w:b/>
          <w:i/>
        </w:rPr>
        <w:t>)</w:t>
      </w:r>
    </w:p>
    <w:p w14:paraId="55916597" w14:textId="630E8DBE" w:rsidR="00491871" w:rsidRDefault="00491871" w:rsidP="00933A8B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>
        <w:rPr>
          <w:rStyle w:val="Strong"/>
        </w:rPr>
        <w:t xml:space="preserve">What </w:t>
      </w:r>
      <w:r w:rsidR="00DD5B89">
        <w:rPr>
          <w:rStyle w:val="Strong"/>
        </w:rPr>
        <w:t>do you expect to be</w:t>
      </w:r>
      <w:r>
        <w:rPr>
          <w:rStyle w:val="Strong"/>
        </w:rPr>
        <w:t xml:space="preserve"> the </w:t>
      </w:r>
      <w:r w:rsidR="00C33F07">
        <w:rPr>
          <w:rStyle w:val="Strong"/>
        </w:rPr>
        <w:t>functions</w:t>
      </w:r>
      <w:r>
        <w:rPr>
          <w:rStyle w:val="Strong"/>
        </w:rPr>
        <w:t xml:space="preserve"> of the ICH NGO Forum?</w:t>
      </w:r>
      <w:r w:rsidR="00DD5B89" w:rsidRPr="00DD5B89">
        <w:rPr>
          <w:rStyle w:val="Strong"/>
        </w:rPr>
        <w:t xml:space="preserve"> </w:t>
      </w:r>
      <w:r w:rsidR="00DD5B89">
        <w:rPr>
          <w:rStyle w:val="Strong"/>
        </w:rPr>
        <w:t>Do you see possible or desirable developments for the ICH NGO Forum?</w:t>
      </w:r>
    </w:p>
    <w:p w14:paraId="45F3349C" w14:textId="77777777" w:rsidR="00491871" w:rsidRDefault="00491871" w:rsidP="00491871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p w14:paraId="123F6E36" w14:textId="77777777" w:rsidR="00933A8B" w:rsidRPr="00933A8B" w:rsidRDefault="00933A8B" w:rsidP="00BC379E">
      <w:pPr>
        <w:pStyle w:val="NormalText"/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Style w:val="Strong"/>
          <w:b/>
        </w:rPr>
      </w:pPr>
      <w:r w:rsidRPr="00933A8B">
        <w:rPr>
          <w:rStyle w:val="Strong"/>
          <w:b/>
        </w:rPr>
        <w:t xml:space="preserve">Section F. Other issues </w:t>
      </w:r>
      <w:r w:rsidR="00A66CF7" w:rsidRPr="00C33F07">
        <w:rPr>
          <w:rStyle w:val="Strong"/>
          <w:b/>
          <w:i/>
        </w:rPr>
        <w:t>(for States Parties and NGOs)</w:t>
      </w:r>
    </w:p>
    <w:p w14:paraId="2673B5EE" w14:textId="77777777" w:rsidR="00491871" w:rsidRDefault="00491871" w:rsidP="00933A8B">
      <w:pPr>
        <w:pStyle w:val="NormalText"/>
        <w:keepNext/>
        <w:numPr>
          <w:ilvl w:val="0"/>
          <w:numId w:val="2"/>
        </w:numPr>
        <w:ind w:left="567" w:hanging="567"/>
        <w:rPr>
          <w:rStyle w:val="Strong"/>
        </w:rPr>
      </w:pPr>
      <w:r w:rsidRPr="00061245">
        <w:rPr>
          <w:rStyle w:val="Strong"/>
        </w:rPr>
        <w:t>What other suggestions would you like to make</w:t>
      </w:r>
      <w:r>
        <w:rPr>
          <w:rStyle w:val="Strong"/>
        </w:rPr>
        <w:t>?</w:t>
      </w:r>
    </w:p>
    <w:p w14:paraId="40173AA9" w14:textId="77777777" w:rsidR="00491871" w:rsidRDefault="00491871" w:rsidP="00491871">
      <w:pPr>
        <w:pStyle w:val="NormalText"/>
        <w:ind w:firstLine="567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</w:p>
    <w:sectPr w:rsidR="00491871" w:rsidSect="00B96F04">
      <w:type w:val="continuous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F85AD" w14:textId="77777777" w:rsidR="000C0821" w:rsidRDefault="000C0821" w:rsidP="00491871">
      <w:pPr>
        <w:spacing w:after="0" w:line="240" w:lineRule="auto"/>
      </w:pPr>
      <w:r>
        <w:separator/>
      </w:r>
    </w:p>
  </w:endnote>
  <w:endnote w:type="continuationSeparator" w:id="0">
    <w:p w14:paraId="57A9CF0D" w14:textId="77777777" w:rsidR="000C0821" w:rsidRDefault="000C0821" w:rsidP="0049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971E0" w14:textId="77777777" w:rsidR="005F059D" w:rsidRPr="00E16B2A" w:rsidRDefault="000C0821" w:rsidP="00E16B2A">
    <w:pPr>
      <w:tabs>
        <w:tab w:val="center" w:pos="4536"/>
        <w:tab w:val="right" w:pos="9072"/>
      </w:tabs>
      <w:spacing w:before="360" w:after="0" w:line="100" w:lineRule="atLeast"/>
      <w:rPr>
        <w:rFonts w:ascii="Arial" w:hAnsi="Arial" w:cs="Arial"/>
        <w:i/>
        <w:kern w:val="1"/>
        <w:sz w:val="18"/>
        <w:szCs w:val="20"/>
        <w:lang w:val="en-US" w:eastAsia="hi-IN" w:bidi="hi-IN"/>
      </w:rPr>
    </w:pPr>
    <w:r w:rsidRPr="002E12CC">
      <w:rPr>
        <w:rFonts w:ascii="Arial" w:hAnsi="Arial" w:cs="Arial"/>
        <w:i/>
        <w:kern w:val="1"/>
        <w:sz w:val="18"/>
        <w:szCs w:val="20"/>
        <w:lang w:val="en-US" w:eastAsia="hi-IN" w:bidi="hi-IN"/>
      </w:rPr>
      <w:t>Document prepared by the UNESCO Secretariat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3DAB5" w14:textId="77777777" w:rsidR="000C0821" w:rsidRDefault="000C0821" w:rsidP="00491871">
      <w:pPr>
        <w:spacing w:after="0" w:line="240" w:lineRule="auto"/>
      </w:pPr>
      <w:r>
        <w:separator/>
      </w:r>
    </w:p>
  </w:footnote>
  <w:footnote w:type="continuationSeparator" w:id="0">
    <w:p w14:paraId="0BC04355" w14:textId="77777777" w:rsidR="000C0821" w:rsidRDefault="000C0821" w:rsidP="0049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C528E" w14:textId="77777777" w:rsidR="002A7019" w:rsidRPr="002A7019" w:rsidRDefault="000C0821">
    <w:pPr>
      <w:pStyle w:val="Header"/>
      <w:rPr>
        <w:bCs/>
        <w:sz w:val="20"/>
        <w:szCs w:val="20"/>
      </w:rPr>
    </w:pP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t xml:space="preserve">ITH/14/EXP/1 – page </w:t>
    </w: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begin"/>
    </w: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instrText xml:space="preserve"> PAGE   \* MERGEFORMAT </w:instrText>
    </w:r>
    <w:r w:rsidRPr="002E12CC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separate"/>
    </w:r>
    <w:r>
      <w:rPr>
        <w:rFonts w:ascii="Arial" w:eastAsia="Times New Roman" w:hAnsi="Arial" w:cs="Arial"/>
        <w:bCs/>
        <w:noProof/>
        <w:sz w:val="20"/>
        <w:szCs w:val="20"/>
        <w:lang w:val="en-US" w:eastAsia="fr-FR"/>
      </w:rPr>
      <w:t>8</w:t>
    </w:r>
    <w:r w:rsidRPr="002E12CC">
      <w:rPr>
        <w:rFonts w:ascii="Arial" w:eastAsia="Times New Roman" w:hAnsi="Arial" w:cs="Arial"/>
        <w:bCs/>
        <w:noProof/>
        <w:sz w:val="20"/>
        <w:szCs w:val="20"/>
        <w:lang w:val="en-US" w:eastAsia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8A69" w14:textId="1581FD81" w:rsidR="007E763B" w:rsidRPr="002A7019" w:rsidRDefault="000C0821" w:rsidP="002A7019">
    <w:pPr>
      <w:pStyle w:val="Header"/>
      <w:jc w:val="right"/>
      <w:rPr>
        <w:bCs/>
        <w:sz w:val="20"/>
        <w:szCs w:val="20"/>
      </w:rPr>
    </w:pP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>ITH/1</w:t>
    </w:r>
    <w:r w:rsidR="00B96F04">
      <w:rPr>
        <w:rFonts w:ascii="Arial" w:eastAsia="Times New Roman" w:hAnsi="Arial" w:cs="Arial"/>
        <w:bCs/>
        <w:sz w:val="20"/>
        <w:szCs w:val="20"/>
        <w:lang w:val="en-US" w:eastAsia="fr-FR"/>
      </w:rPr>
      <w:t>8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>/</w:t>
    </w:r>
    <w:r w:rsidR="00B96F04">
      <w:rPr>
        <w:rFonts w:ascii="Arial" w:eastAsia="Times New Roman" w:hAnsi="Arial" w:cs="Arial"/>
        <w:bCs/>
        <w:sz w:val="20"/>
        <w:szCs w:val="20"/>
        <w:lang w:val="en-US" w:eastAsia="fr-FR"/>
      </w:rPr>
      <w:t>NGO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>/</w:t>
    </w:r>
    <w:r w:rsidR="00B96F04">
      <w:rPr>
        <w:rFonts w:ascii="Arial" w:eastAsia="Times New Roman" w:hAnsi="Arial" w:cs="Arial"/>
        <w:bCs/>
        <w:sz w:val="20"/>
        <w:szCs w:val="20"/>
        <w:lang w:val="en-US" w:eastAsia="fr-FR"/>
      </w:rPr>
      <w:t>2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t xml:space="preserve"> – page </w: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begin"/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instrText xml:space="preserve"> PAGE   \* MERGEFORMAT </w:instrText>
    </w:r>
    <w:r w:rsidRPr="00BC5B2F">
      <w:rPr>
        <w:rFonts w:ascii="Arial" w:eastAsia="Times New Roman" w:hAnsi="Arial" w:cs="Arial"/>
        <w:bCs/>
        <w:sz w:val="20"/>
        <w:szCs w:val="20"/>
        <w:lang w:val="en-US" w:eastAsia="fr-FR"/>
      </w:rPr>
      <w:fldChar w:fldCharType="separate"/>
    </w:r>
    <w:r w:rsidR="00DD26E5">
      <w:rPr>
        <w:rFonts w:ascii="Arial" w:eastAsia="Times New Roman" w:hAnsi="Arial" w:cs="Arial"/>
        <w:bCs/>
        <w:noProof/>
        <w:sz w:val="20"/>
        <w:szCs w:val="20"/>
        <w:lang w:val="en-US" w:eastAsia="fr-FR"/>
      </w:rPr>
      <w:t>4</w:t>
    </w:r>
    <w:r w:rsidRPr="00BC5B2F">
      <w:rPr>
        <w:rFonts w:ascii="Arial" w:eastAsia="Times New Roman" w:hAnsi="Arial" w:cs="Arial"/>
        <w:bCs/>
        <w:noProof/>
        <w:sz w:val="20"/>
        <w:szCs w:val="20"/>
        <w:lang w:val="en-US" w:eastAsia="fr-FR"/>
      </w:rPr>
      <w:fldChar w:fldCharType="end"/>
    </w:r>
  </w:p>
  <w:p w14:paraId="2971A1F5" w14:textId="77777777" w:rsidR="007E763B" w:rsidRDefault="00DD26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90F3" w14:textId="77777777" w:rsidR="002A7019" w:rsidRPr="00FF273B" w:rsidRDefault="000C0821" w:rsidP="002A7019">
    <w:pPr>
      <w:tabs>
        <w:tab w:val="center" w:pos="4536"/>
        <w:tab w:val="right" w:pos="9072"/>
      </w:tabs>
      <w:spacing w:after="520"/>
      <w:jc w:val="right"/>
      <w:rPr>
        <w:rFonts w:ascii="Arial" w:hAnsi="Arial" w:cs="Arial"/>
        <w:b/>
        <w:sz w:val="44"/>
        <w:szCs w:val="44"/>
        <w:lang w:val="en-US" w:eastAsia="x-none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A8246BA" wp14:editId="38EFA0FF">
          <wp:simplePos x="0" y="0"/>
          <wp:positionH relativeFrom="column">
            <wp:posOffset>-575945</wp:posOffset>
          </wp:positionH>
          <wp:positionV relativeFrom="paragraph">
            <wp:posOffset>-79375</wp:posOffset>
          </wp:positionV>
          <wp:extent cx="2228400" cy="1368000"/>
          <wp:effectExtent l="0" t="0" r="635" b="3810"/>
          <wp:wrapNone/>
          <wp:docPr id="1" name="Picture 1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400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4"/>
        <w:szCs w:val="44"/>
        <w:lang w:val="en-US" w:eastAsia="x-none"/>
      </w:rPr>
      <w:t>NGO</w:t>
    </w:r>
  </w:p>
  <w:p w14:paraId="229782CF" w14:textId="77777777" w:rsidR="002A7019" w:rsidRPr="00FF273B" w:rsidRDefault="000C0821" w:rsidP="002A7019">
    <w:pPr>
      <w:spacing w:after="0" w:line="240" w:lineRule="auto"/>
      <w:jc w:val="right"/>
      <w:rPr>
        <w:rFonts w:ascii="Arial" w:eastAsia="Times New Roman" w:hAnsi="Arial" w:cs="Arial"/>
        <w:b/>
        <w:lang w:val="en-US" w:eastAsia="fr-FR"/>
      </w:rPr>
    </w:pPr>
    <w:r w:rsidRPr="00FF273B">
      <w:rPr>
        <w:rFonts w:ascii="Arial" w:eastAsia="Times New Roman" w:hAnsi="Arial" w:cs="Arial"/>
        <w:b/>
        <w:lang w:val="en-US" w:eastAsia="fr-FR"/>
      </w:rPr>
      <w:t>ITH/1</w:t>
    </w:r>
    <w:r>
      <w:rPr>
        <w:rFonts w:ascii="Arial" w:eastAsia="Times New Roman" w:hAnsi="Arial" w:cs="Arial"/>
        <w:b/>
        <w:lang w:val="en-US" w:eastAsia="fr-FR"/>
      </w:rPr>
      <w:t>8</w:t>
    </w:r>
    <w:r w:rsidRPr="00FF273B">
      <w:rPr>
        <w:rFonts w:ascii="Arial" w:eastAsia="Times New Roman" w:hAnsi="Arial" w:cs="Arial"/>
        <w:b/>
        <w:lang w:val="en-US" w:eastAsia="fr-FR"/>
      </w:rPr>
      <w:t>/</w:t>
    </w:r>
    <w:r>
      <w:rPr>
        <w:rFonts w:ascii="Arial" w:eastAsia="Times New Roman" w:hAnsi="Arial" w:cs="Arial"/>
        <w:b/>
        <w:lang w:val="en-US" w:eastAsia="fr-FR"/>
      </w:rPr>
      <w:t>NGO</w:t>
    </w:r>
    <w:r w:rsidR="00491871">
      <w:rPr>
        <w:rFonts w:ascii="Arial" w:eastAsia="Times New Roman" w:hAnsi="Arial" w:cs="Arial"/>
        <w:b/>
        <w:lang w:val="en-US" w:eastAsia="fr-FR"/>
      </w:rPr>
      <w:t>/2</w:t>
    </w:r>
  </w:p>
  <w:p w14:paraId="29821272" w14:textId="1B6A9D8C" w:rsidR="002A7019" w:rsidRPr="00FF273B" w:rsidRDefault="000C0821" w:rsidP="002A7019">
    <w:pPr>
      <w:spacing w:after="0" w:line="240" w:lineRule="auto"/>
      <w:jc w:val="right"/>
      <w:rPr>
        <w:rFonts w:ascii="Arial" w:eastAsia="Times New Roman" w:hAnsi="Arial" w:cs="Arial"/>
        <w:b/>
        <w:lang w:val="en-US" w:eastAsia="fr-FR"/>
      </w:rPr>
    </w:pPr>
    <w:r w:rsidRPr="00FF273B">
      <w:rPr>
        <w:rFonts w:ascii="Arial" w:eastAsia="Times New Roman" w:hAnsi="Arial" w:cs="Arial"/>
        <w:b/>
        <w:lang w:val="en-US" w:eastAsia="fr-FR"/>
      </w:rPr>
      <w:t xml:space="preserve">Paris, </w:t>
    </w:r>
    <w:r w:rsidR="00B93C14">
      <w:rPr>
        <w:rFonts w:ascii="Arial" w:eastAsia="Times New Roman" w:hAnsi="Arial" w:cs="Arial"/>
        <w:b/>
        <w:lang w:val="en-US" w:eastAsia="fr-FR"/>
      </w:rPr>
      <w:t>6 September</w:t>
    </w:r>
    <w:r w:rsidR="00951DF6">
      <w:rPr>
        <w:rFonts w:ascii="Arial" w:eastAsia="Times New Roman" w:hAnsi="Arial" w:cs="Arial"/>
        <w:b/>
        <w:lang w:val="en-US" w:eastAsia="fr-FR"/>
      </w:rPr>
      <w:t xml:space="preserve"> </w:t>
    </w:r>
    <w:r>
      <w:rPr>
        <w:rFonts w:ascii="Arial" w:eastAsia="Times New Roman" w:hAnsi="Arial" w:cs="Arial"/>
        <w:b/>
        <w:lang w:val="en-US" w:eastAsia="fr-FR"/>
      </w:rPr>
      <w:t>2018</w:t>
    </w:r>
  </w:p>
  <w:p w14:paraId="7E0A71AF" w14:textId="77777777" w:rsidR="002A7019" w:rsidRPr="00FF273B" w:rsidRDefault="000C0821" w:rsidP="002A7019">
    <w:pPr>
      <w:spacing w:after="0" w:line="240" w:lineRule="auto"/>
      <w:jc w:val="right"/>
      <w:rPr>
        <w:rFonts w:ascii="Arial" w:eastAsia="Times New Roman" w:hAnsi="Arial" w:cs="Arial"/>
        <w:b/>
        <w:lang w:val="en-US" w:eastAsia="fr-FR"/>
      </w:rPr>
    </w:pPr>
    <w:r w:rsidRPr="00FF273B">
      <w:rPr>
        <w:rFonts w:ascii="Arial" w:eastAsia="Times New Roman" w:hAnsi="Arial" w:cs="Arial"/>
        <w:b/>
        <w:lang w:val="en-US" w:eastAsia="fr-FR"/>
      </w:rPr>
      <w:t xml:space="preserve">Original: </w:t>
    </w:r>
    <w:r>
      <w:rPr>
        <w:rFonts w:ascii="Arial" w:eastAsia="Times New Roman" w:hAnsi="Arial" w:cs="Arial"/>
        <w:b/>
        <w:lang w:val="en-US" w:eastAsia="fr-FR"/>
      </w:rPr>
      <w:t>English</w:t>
    </w:r>
  </w:p>
  <w:p w14:paraId="71B83158" w14:textId="77777777" w:rsidR="002A7019" w:rsidRPr="006129D3" w:rsidRDefault="00DD26E5" w:rsidP="002A7019">
    <w:pPr>
      <w:pStyle w:val="Header"/>
      <w:rPr>
        <w:lang w:val="en-US"/>
      </w:rPr>
    </w:pPr>
  </w:p>
  <w:p w14:paraId="4249F707" w14:textId="77777777" w:rsidR="002A7019" w:rsidRPr="006129D3" w:rsidRDefault="00DD26E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4994"/>
    <w:multiLevelType w:val="hybridMultilevel"/>
    <w:tmpl w:val="0AB40D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CB2"/>
    <w:multiLevelType w:val="hybridMultilevel"/>
    <w:tmpl w:val="5CD4B698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79E73CB"/>
    <w:multiLevelType w:val="hybridMultilevel"/>
    <w:tmpl w:val="34B0AC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1"/>
    <w:rsid w:val="00000538"/>
    <w:rsid w:val="00006A79"/>
    <w:rsid w:val="0002723B"/>
    <w:rsid w:val="000B11A0"/>
    <w:rsid w:val="000C0821"/>
    <w:rsid w:val="000E30CB"/>
    <w:rsid w:val="000E6364"/>
    <w:rsid w:val="000F45FC"/>
    <w:rsid w:val="000F51F1"/>
    <w:rsid w:val="0011209E"/>
    <w:rsid w:val="0011297B"/>
    <w:rsid w:val="00115DFF"/>
    <w:rsid w:val="00117219"/>
    <w:rsid w:val="001313B7"/>
    <w:rsid w:val="0017271C"/>
    <w:rsid w:val="001A74B0"/>
    <w:rsid w:val="001B4714"/>
    <w:rsid w:val="001C291B"/>
    <w:rsid w:val="001D793D"/>
    <w:rsid w:val="00216D67"/>
    <w:rsid w:val="00221DD2"/>
    <w:rsid w:val="00223779"/>
    <w:rsid w:val="00224213"/>
    <w:rsid w:val="00240096"/>
    <w:rsid w:val="0024328E"/>
    <w:rsid w:val="00243330"/>
    <w:rsid w:val="002478E0"/>
    <w:rsid w:val="00290731"/>
    <w:rsid w:val="002A010C"/>
    <w:rsid w:val="002B13BD"/>
    <w:rsid w:val="002B5EE9"/>
    <w:rsid w:val="002C2668"/>
    <w:rsid w:val="002D1F87"/>
    <w:rsid w:val="002D3757"/>
    <w:rsid w:val="002D7D7E"/>
    <w:rsid w:val="002E3AA6"/>
    <w:rsid w:val="00324647"/>
    <w:rsid w:val="00332A63"/>
    <w:rsid w:val="00340E4F"/>
    <w:rsid w:val="0037263E"/>
    <w:rsid w:val="00387546"/>
    <w:rsid w:val="003E2685"/>
    <w:rsid w:val="003E78EA"/>
    <w:rsid w:val="003F3087"/>
    <w:rsid w:val="0040701A"/>
    <w:rsid w:val="00420A8F"/>
    <w:rsid w:val="00442F0D"/>
    <w:rsid w:val="00446751"/>
    <w:rsid w:val="0045625C"/>
    <w:rsid w:val="0047135B"/>
    <w:rsid w:val="00472D02"/>
    <w:rsid w:val="00491871"/>
    <w:rsid w:val="004B01D6"/>
    <w:rsid w:val="004C250A"/>
    <w:rsid w:val="004D3777"/>
    <w:rsid w:val="004E03DC"/>
    <w:rsid w:val="004E7974"/>
    <w:rsid w:val="004F40F8"/>
    <w:rsid w:val="005250F2"/>
    <w:rsid w:val="005630C1"/>
    <w:rsid w:val="005656DC"/>
    <w:rsid w:val="005744A6"/>
    <w:rsid w:val="00582C3E"/>
    <w:rsid w:val="0058491F"/>
    <w:rsid w:val="005C46C9"/>
    <w:rsid w:val="005E0D2A"/>
    <w:rsid w:val="005E276D"/>
    <w:rsid w:val="005E3A94"/>
    <w:rsid w:val="0060240F"/>
    <w:rsid w:val="00603F51"/>
    <w:rsid w:val="00611077"/>
    <w:rsid w:val="006129D3"/>
    <w:rsid w:val="00651ADE"/>
    <w:rsid w:val="00654678"/>
    <w:rsid w:val="00665476"/>
    <w:rsid w:val="0067068A"/>
    <w:rsid w:val="006730B9"/>
    <w:rsid w:val="0067590A"/>
    <w:rsid w:val="006A67AE"/>
    <w:rsid w:val="006F49E5"/>
    <w:rsid w:val="00703172"/>
    <w:rsid w:val="00731E28"/>
    <w:rsid w:val="00761EEF"/>
    <w:rsid w:val="0079087E"/>
    <w:rsid w:val="00797EB8"/>
    <w:rsid w:val="007D7366"/>
    <w:rsid w:val="007F34C9"/>
    <w:rsid w:val="007F50DE"/>
    <w:rsid w:val="00815F0B"/>
    <w:rsid w:val="00843B99"/>
    <w:rsid w:val="00855771"/>
    <w:rsid w:val="008635A1"/>
    <w:rsid w:val="00873FD2"/>
    <w:rsid w:val="00882EEA"/>
    <w:rsid w:val="008B5C3C"/>
    <w:rsid w:val="008B732A"/>
    <w:rsid w:val="008E14F8"/>
    <w:rsid w:val="008E4849"/>
    <w:rsid w:val="008E70BE"/>
    <w:rsid w:val="00900717"/>
    <w:rsid w:val="00933A8B"/>
    <w:rsid w:val="00951DF6"/>
    <w:rsid w:val="009520C3"/>
    <w:rsid w:val="00957E22"/>
    <w:rsid w:val="00967C0C"/>
    <w:rsid w:val="00982E9C"/>
    <w:rsid w:val="00983C62"/>
    <w:rsid w:val="00983C8E"/>
    <w:rsid w:val="00986E84"/>
    <w:rsid w:val="009B5B7A"/>
    <w:rsid w:val="009B73BD"/>
    <w:rsid w:val="009C127F"/>
    <w:rsid w:val="009D1BD8"/>
    <w:rsid w:val="009D209C"/>
    <w:rsid w:val="009D38E1"/>
    <w:rsid w:val="009D6993"/>
    <w:rsid w:val="009E540A"/>
    <w:rsid w:val="009F0276"/>
    <w:rsid w:val="00A03011"/>
    <w:rsid w:val="00A1181C"/>
    <w:rsid w:val="00A1189C"/>
    <w:rsid w:val="00A12302"/>
    <w:rsid w:val="00A17B5A"/>
    <w:rsid w:val="00A31815"/>
    <w:rsid w:val="00A42A67"/>
    <w:rsid w:val="00A66CF7"/>
    <w:rsid w:val="00A93FFA"/>
    <w:rsid w:val="00A95C3B"/>
    <w:rsid w:val="00A966FE"/>
    <w:rsid w:val="00AA7BBB"/>
    <w:rsid w:val="00AB2EC6"/>
    <w:rsid w:val="00AB69DF"/>
    <w:rsid w:val="00AD1F70"/>
    <w:rsid w:val="00AD2A30"/>
    <w:rsid w:val="00AE3312"/>
    <w:rsid w:val="00AF214A"/>
    <w:rsid w:val="00AF3C77"/>
    <w:rsid w:val="00B033E6"/>
    <w:rsid w:val="00B14C8E"/>
    <w:rsid w:val="00B14FD4"/>
    <w:rsid w:val="00B24A7E"/>
    <w:rsid w:val="00B36D8B"/>
    <w:rsid w:val="00B567D1"/>
    <w:rsid w:val="00B56C51"/>
    <w:rsid w:val="00B73DDB"/>
    <w:rsid w:val="00B827B8"/>
    <w:rsid w:val="00B84706"/>
    <w:rsid w:val="00B935D7"/>
    <w:rsid w:val="00B93C14"/>
    <w:rsid w:val="00B96F04"/>
    <w:rsid w:val="00BB3651"/>
    <w:rsid w:val="00BC379E"/>
    <w:rsid w:val="00BC5FDF"/>
    <w:rsid w:val="00BD0269"/>
    <w:rsid w:val="00BE4A36"/>
    <w:rsid w:val="00C24714"/>
    <w:rsid w:val="00C26BB0"/>
    <w:rsid w:val="00C33F07"/>
    <w:rsid w:val="00C37DEA"/>
    <w:rsid w:val="00C707B2"/>
    <w:rsid w:val="00C771EA"/>
    <w:rsid w:val="00C90948"/>
    <w:rsid w:val="00CA564F"/>
    <w:rsid w:val="00CB70A7"/>
    <w:rsid w:val="00CD7991"/>
    <w:rsid w:val="00CE2F7E"/>
    <w:rsid w:val="00CE3417"/>
    <w:rsid w:val="00D0407B"/>
    <w:rsid w:val="00D071D3"/>
    <w:rsid w:val="00D655E7"/>
    <w:rsid w:val="00D860B8"/>
    <w:rsid w:val="00D8627F"/>
    <w:rsid w:val="00D96B14"/>
    <w:rsid w:val="00DB6B03"/>
    <w:rsid w:val="00DD26E5"/>
    <w:rsid w:val="00DD5494"/>
    <w:rsid w:val="00DD5B89"/>
    <w:rsid w:val="00DE458B"/>
    <w:rsid w:val="00DE6AEF"/>
    <w:rsid w:val="00DF0FFF"/>
    <w:rsid w:val="00DF7900"/>
    <w:rsid w:val="00E03B9E"/>
    <w:rsid w:val="00E0406F"/>
    <w:rsid w:val="00E27261"/>
    <w:rsid w:val="00E51ADA"/>
    <w:rsid w:val="00E70FB2"/>
    <w:rsid w:val="00E90C0B"/>
    <w:rsid w:val="00E92E4A"/>
    <w:rsid w:val="00EB6554"/>
    <w:rsid w:val="00EB748F"/>
    <w:rsid w:val="00F02C6D"/>
    <w:rsid w:val="00F06000"/>
    <w:rsid w:val="00F3490B"/>
    <w:rsid w:val="00F45DFA"/>
    <w:rsid w:val="00F52640"/>
    <w:rsid w:val="00F6115E"/>
    <w:rsid w:val="00F6135D"/>
    <w:rsid w:val="00F66337"/>
    <w:rsid w:val="00F67154"/>
    <w:rsid w:val="00F747E4"/>
    <w:rsid w:val="00F877BF"/>
    <w:rsid w:val="00FE3295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A3A1AD"/>
  <w15:chartTrackingRefBased/>
  <w15:docId w15:val="{DCC28DB5-01E9-4FD6-8CB4-3130358F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187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Hdings 1"/>
    <w:uiPriority w:val="20"/>
    <w:rsid w:val="00491871"/>
    <w:rPr>
      <w:rFonts w:ascii="Arial" w:hAnsi="Arial" w:cs="Arial"/>
      <w:b/>
      <w:color w:val="000000"/>
      <w:sz w:val="22"/>
      <w:szCs w:val="22"/>
      <w:lang w:val="en-GB"/>
    </w:rPr>
  </w:style>
  <w:style w:type="character" w:styleId="Hyperlink">
    <w:name w:val="Hyperlink"/>
    <w:rsid w:val="004918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871"/>
    <w:rPr>
      <w:rFonts w:eastAsiaTheme="minorHAnsi"/>
      <w:lang w:eastAsia="en-US"/>
    </w:rPr>
  </w:style>
  <w:style w:type="character" w:styleId="Strong">
    <w:name w:val="Strong"/>
    <w:aliases w:val="Text"/>
    <w:uiPriority w:val="22"/>
    <w:rsid w:val="00491871"/>
    <w:rPr>
      <w:rFonts w:ascii="Arial" w:hAnsi="Arial" w:cs="Arial"/>
      <w:lang w:val="en-GB"/>
    </w:rPr>
  </w:style>
  <w:style w:type="paragraph" w:customStyle="1" w:styleId="NormalText">
    <w:name w:val="Normal Text"/>
    <w:basedOn w:val="Normal"/>
    <w:link w:val="NormalTextChar"/>
    <w:qFormat/>
    <w:rsid w:val="00491871"/>
    <w:pPr>
      <w:spacing w:before="240" w:after="240" w:line="240" w:lineRule="auto"/>
      <w:jc w:val="both"/>
    </w:pPr>
    <w:rPr>
      <w:rFonts w:ascii="Arial" w:hAnsi="Arial"/>
    </w:rPr>
  </w:style>
  <w:style w:type="character" w:customStyle="1" w:styleId="NormalTextChar">
    <w:name w:val="Normal Text Char"/>
    <w:basedOn w:val="DefaultParagraphFont"/>
    <w:link w:val="NormalText"/>
    <w:rsid w:val="00491871"/>
    <w:rPr>
      <w:rFonts w:ascii="Arial" w:eastAsiaTheme="minorHAnsi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871"/>
    <w:rPr>
      <w:rFonts w:eastAsiaTheme="minorHAnsi"/>
      <w:lang w:eastAsia="en-US"/>
    </w:rPr>
  </w:style>
  <w:style w:type="paragraph" w:styleId="Subtitle">
    <w:name w:val="Subtitle"/>
    <w:aliases w:val="Title of the meeting"/>
    <w:basedOn w:val="Normal"/>
    <w:next w:val="Normal"/>
    <w:link w:val="SubtitleChar"/>
    <w:uiPriority w:val="11"/>
    <w:qFormat/>
    <w:rsid w:val="00491871"/>
    <w:pPr>
      <w:spacing w:before="120" w:after="360" w:line="240" w:lineRule="auto"/>
      <w:jc w:val="center"/>
    </w:pPr>
    <w:rPr>
      <w:rFonts w:ascii="Arial" w:hAnsi="Arial" w:cs="Arial"/>
      <w:b/>
      <w:sz w:val="24"/>
      <w:szCs w:val="26"/>
      <w:lang w:val="en-GB"/>
    </w:rPr>
  </w:style>
  <w:style w:type="character" w:customStyle="1" w:styleId="SubtitleChar">
    <w:name w:val="Subtitle Char"/>
    <w:aliases w:val="Title of the meeting Char"/>
    <w:basedOn w:val="DefaultParagraphFont"/>
    <w:link w:val="Subtitle"/>
    <w:uiPriority w:val="11"/>
    <w:rsid w:val="00491871"/>
    <w:rPr>
      <w:rFonts w:ascii="Arial" w:eastAsiaTheme="minorHAnsi" w:hAnsi="Arial" w:cs="Arial"/>
      <w:b/>
      <w:sz w:val="24"/>
      <w:szCs w:val="26"/>
      <w:lang w:val="en-GB" w:eastAsia="en-US"/>
    </w:rPr>
  </w:style>
  <w:style w:type="character" w:styleId="SubtleEmphasis">
    <w:name w:val="Subtle Emphasis"/>
    <w:aliases w:val="Intro Paragraph"/>
    <w:uiPriority w:val="19"/>
    <w:rsid w:val="002B13BD"/>
    <w:rPr>
      <w:rFonts w:cs="Arial"/>
      <w:i/>
      <w:szCs w:val="22"/>
      <w:lang w:val="en-GB"/>
    </w:rPr>
  </w:style>
  <w:style w:type="paragraph" w:customStyle="1" w:styleId="Introparagraph">
    <w:name w:val="Intro paragraph"/>
    <w:basedOn w:val="Normal"/>
    <w:link w:val="IntroparagraphChar"/>
    <w:qFormat/>
    <w:rsid w:val="002B13BD"/>
    <w:pPr>
      <w:tabs>
        <w:tab w:val="left" w:pos="567"/>
        <w:tab w:val="left" w:pos="709"/>
      </w:tabs>
      <w:autoSpaceDE w:val="0"/>
      <w:autoSpaceDN w:val="0"/>
      <w:adjustRightInd w:val="0"/>
      <w:snapToGrid w:val="0"/>
      <w:spacing w:before="240" w:after="240" w:line="240" w:lineRule="auto"/>
      <w:jc w:val="both"/>
    </w:pPr>
    <w:rPr>
      <w:rFonts w:ascii="Arial" w:eastAsia="Times New Roman" w:hAnsi="Arial" w:cs="Times New Roman"/>
      <w:snapToGrid w:val="0"/>
      <w:szCs w:val="24"/>
    </w:rPr>
  </w:style>
  <w:style w:type="character" w:customStyle="1" w:styleId="IntroparagraphChar">
    <w:name w:val="Intro paragraph Char"/>
    <w:basedOn w:val="DefaultParagraphFont"/>
    <w:link w:val="Introparagraph"/>
    <w:rsid w:val="002B13BD"/>
    <w:rPr>
      <w:rFonts w:ascii="Arial" w:eastAsia="Times New Roman" w:hAnsi="Arial" w:cs="Times New Roman"/>
      <w:snapToGrid w:val="0"/>
      <w:szCs w:val="24"/>
      <w:lang w:eastAsia="en-US"/>
    </w:rPr>
  </w:style>
  <w:style w:type="table" w:styleId="TableGrid">
    <w:name w:val="Table Grid"/>
    <w:basedOn w:val="TableNormal"/>
    <w:uiPriority w:val="59"/>
    <w:rsid w:val="00B9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F6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1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DF6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DF6"/>
    <w:rPr>
      <w:rFonts w:eastAsiaTheme="minorHAnsi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237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-ngo@unesc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brand.ly/ngo-reflec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B538D194.dotm</Template>
  <TotalTime>275</TotalTime>
  <Pages>4</Pages>
  <Words>842</Words>
  <Characters>4650</Characters>
  <Application>Microsoft Office Word</Application>
  <DocSecurity>0</DocSecurity>
  <Lines>119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UNESCO</dc:creator>
  <cp:keywords/>
  <dc:description/>
  <cp:lastModifiedBy>K_Nakata</cp:lastModifiedBy>
  <cp:revision>16</cp:revision>
  <cp:lastPrinted>2018-09-06T16:28:00Z</cp:lastPrinted>
  <dcterms:created xsi:type="dcterms:W3CDTF">2018-08-29T12:15:00Z</dcterms:created>
  <dcterms:modified xsi:type="dcterms:W3CDTF">2018-09-06T16:28:00Z</dcterms:modified>
</cp:coreProperties>
</file>